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76CD3" w14:textId="33AD55D9" w:rsidR="0059120E" w:rsidRDefault="00D90C91" w:rsidP="00C205A8">
      <w:pPr>
        <w:pStyle w:val="af5"/>
        <w:bidi/>
        <w:ind w:left="3240"/>
        <w:rPr>
          <w:rFonts w:cs="Times New Roman"/>
          <w:b w:val="0"/>
          <w:bCs/>
          <w:rtl/>
        </w:rPr>
      </w:pPr>
      <w:r w:rsidRPr="00C205A8">
        <w:rPr>
          <w:rFonts w:cs="Times New Roman" w:hint="cs"/>
          <w:b w:val="0"/>
          <w:bCs/>
          <w:rtl/>
        </w:rPr>
        <w:t>بسم الله الرحمن الرحيم</w:t>
      </w:r>
    </w:p>
    <w:p w14:paraId="1BC34811" w14:textId="40FF78F5" w:rsidR="00777870" w:rsidRDefault="00777870" w:rsidP="00777870">
      <w:pPr>
        <w:pStyle w:val="af5"/>
        <w:bidi/>
        <w:ind w:left="3240"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 </w:t>
      </w:r>
    </w:p>
    <w:p w14:paraId="23D017E9" w14:textId="0132155F" w:rsidR="00777870" w:rsidRDefault="00777870" w:rsidP="00777870">
      <w:pPr>
        <w:pStyle w:val="af5"/>
        <w:bidi/>
        <w:ind w:left="3240"/>
        <w:rPr>
          <w:rFonts w:cs="Times New Roman"/>
          <w:b w:val="0"/>
          <w:bCs/>
          <w:rtl/>
        </w:rPr>
      </w:pPr>
    </w:p>
    <w:p w14:paraId="796A9B2D" w14:textId="568BC830" w:rsidR="00777870" w:rsidRDefault="00777870" w:rsidP="00777870">
      <w:pPr>
        <w:pStyle w:val="af5"/>
        <w:bidi/>
        <w:ind w:left="3600"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سيرة ذاتية</w:t>
      </w:r>
    </w:p>
    <w:p w14:paraId="4B8BB261" w14:textId="6A1DFDF4" w:rsidR="00C9799A" w:rsidRDefault="00C9799A" w:rsidP="00C9799A">
      <w:pPr>
        <w:pStyle w:val="af5"/>
        <w:bidi/>
        <w:rPr>
          <w:rFonts w:cs="Times New Roman"/>
          <w:rtl/>
        </w:rPr>
      </w:pPr>
      <w:r>
        <w:rPr>
          <w:rFonts w:cs="Times New Roman" w:hint="cs"/>
          <w:b w:val="0"/>
          <w:bCs/>
          <w:rtl/>
        </w:rPr>
        <w:t>**البيانات الشخصية</w:t>
      </w:r>
      <w:r w:rsidR="006C3E17">
        <w:rPr>
          <w:rFonts w:cs="Times New Roman" w:hint="cs"/>
          <w:rtl/>
        </w:rPr>
        <w:t>:</w:t>
      </w:r>
    </w:p>
    <w:p w14:paraId="1BA468D6" w14:textId="77777777" w:rsidR="006C3E17" w:rsidRPr="00C9799A" w:rsidRDefault="006C3E17" w:rsidP="006C3E17">
      <w:pPr>
        <w:pStyle w:val="af5"/>
        <w:bidi/>
        <w:rPr>
          <w:rFonts w:cs="Times New Roman"/>
          <w:rtl/>
        </w:rPr>
      </w:pPr>
    </w:p>
    <w:p w14:paraId="2456DD53" w14:textId="1A33EA8F" w:rsidR="0059120E" w:rsidRDefault="006157C0" w:rsidP="00D97FD3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rtl/>
        </w:rPr>
        <w:t>ا</w:t>
      </w:r>
      <w:r>
        <w:rPr>
          <w:rFonts w:cs="Times New Roman" w:hint="cs"/>
          <w:b w:val="0"/>
          <w:bCs/>
          <w:rtl/>
        </w:rPr>
        <w:t xml:space="preserve">لاسم: همسة عثمان احمد </w:t>
      </w:r>
      <w:proofErr w:type="spellStart"/>
      <w:r>
        <w:rPr>
          <w:rFonts w:cs="Times New Roman" w:hint="cs"/>
          <w:b w:val="0"/>
          <w:bCs/>
          <w:rtl/>
        </w:rPr>
        <w:t>تنيرة</w:t>
      </w:r>
      <w:proofErr w:type="spellEnd"/>
    </w:p>
    <w:p w14:paraId="54BA39D4" w14:textId="3F07435E" w:rsidR="006157C0" w:rsidRDefault="004F18D3" w:rsidP="006157C0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تاريخ الميلاد: 11/7/1990</w:t>
      </w:r>
    </w:p>
    <w:p w14:paraId="14B039BA" w14:textId="12601BEE" w:rsidR="004F18D3" w:rsidRDefault="005D37D3" w:rsidP="004F18D3">
      <w:pPr>
        <w:pStyle w:val="af5"/>
        <w:bidi/>
        <w:rPr>
          <w:rFonts w:cs="Times New Roman"/>
          <w:b w:val="0"/>
          <w:bCs/>
          <w:rtl/>
        </w:rPr>
      </w:pPr>
      <w:proofErr w:type="spellStart"/>
      <w:r>
        <w:rPr>
          <w:rFonts w:cs="Times New Roman" w:hint="cs"/>
          <w:b w:val="0"/>
          <w:bCs/>
          <w:rtl/>
        </w:rPr>
        <w:t>الجنسية:فلسطينية</w:t>
      </w:r>
      <w:proofErr w:type="spellEnd"/>
    </w:p>
    <w:p w14:paraId="0C1C2659" w14:textId="37DC2370" w:rsidR="005D37D3" w:rsidRDefault="005D37D3" w:rsidP="005D37D3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مكان الميلاد :غزة </w:t>
      </w:r>
    </w:p>
    <w:p w14:paraId="2D1DE376" w14:textId="2B51FABA" w:rsidR="00230617" w:rsidRDefault="00230617" w:rsidP="00230617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العنوان </w:t>
      </w:r>
      <w:proofErr w:type="spellStart"/>
      <w:r>
        <w:rPr>
          <w:rFonts w:cs="Times New Roman" w:hint="cs"/>
          <w:b w:val="0"/>
          <w:bCs/>
          <w:rtl/>
        </w:rPr>
        <w:t>الحالى</w:t>
      </w:r>
      <w:proofErr w:type="spellEnd"/>
      <w:r>
        <w:rPr>
          <w:rFonts w:cs="Times New Roman" w:hint="cs"/>
          <w:b w:val="0"/>
          <w:bCs/>
          <w:rtl/>
        </w:rPr>
        <w:t>: غزة/الوسطى</w:t>
      </w:r>
    </w:p>
    <w:p w14:paraId="030C7B3B" w14:textId="37CD2C96" w:rsidR="00230617" w:rsidRDefault="0022037D" w:rsidP="00230617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الحالة الاجتماعية : متزوجة </w:t>
      </w:r>
    </w:p>
    <w:p w14:paraId="55345161" w14:textId="484EAD23" w:rsidR="0022037D" w:rsidRDefault="0022037D" w:rsidP="0022037D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للتواصل</w:t>
      </w:r>
      <w:r w:rsidR="006B6585">
        <w:rPr>
          <w:rFonts w:cs="Times New Roman" w:hint="cs"/>
          <w:b w:val="0"/>
          <w:bCs/>
        </w:rPr>
        <w:t xml:space="preserve"> :</w:t>
      </w:r>
    </w:p>
    <w:p w14:paraId="0D54F60E" w14:textId="7F689F63" w:rsidR="006B6585" w:rsidRDefault="006B6585" w:rsidP="006B6585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0592517308</w:t>
      </w:r>
    </w:p>
    <w:p w14:paraId="6BB782FC" w14:textId="2462658F" w:rsidR="006B6585" w:rsidRDefault="006B6585" w:rsidP="006B6585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0599824935</w:t>
      </w:r>
    </w:p>
    <w:p w14:paraId="24277D50" w14:textId="28F05324" w:rsidR="00A149F3" w:rsidRDefault="00A149F3" w:rsidP="00A149F3">
      <w:pPr>
        <w:pStyle w:val="af5"/>
        <w:bidi/>
        <w:rPr>
          <w:rFonts w:cs="Times New Roman"/>
          <w:b w:val="0"/>
          <w:bCs/>
          <w:rtl/>
        </w:rPr>
      </w:pPr>
    </w:p>
    <w:p w14:paraId="0ACFB293" w14:textId="04AD2BA9" w:rsidR="007149D9" w:rsidRDefault="00A149F3" w:rsidP="00BC2166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البريد </w:t>
      </w:r>
      <w:proofErr w:type="spellStart"/>
      <w:r>
        <w:rPr>
          <w:rFonts w:cs="Times New Roman" w:hint="cs"/>
          <w:b w:val="0"/>
          <w:bCs/>
          <w:rtl/>
        </w:rPr>
        <w:t>الالكت</w:t>
      </w:r>
      <w:r w:rsidR="007149D9">
        <w:rPr>
          <w:rFonts w:cs="Times New Roman" w:hint="cs"/>
          <w:b w:val="0"/>
          <w:bCs/>
          <w:rtl/>
        </w:rPr>
        <w:t>رونى</w:t>
      </w:r>
      <w:proofErr w:type="spellEnd"/>
      <w:r w:rsidR="007149D9">
        <w:rPr>
          <w:rFonts w:cs="Times New Roman" w:hint="cs"/>
          <w:b w:val="0"/>
          <w:bCs/>
          <w:rtl/>
        </w:rPr>
        <w:t>:</w:t>
      </w:r>
      <w:r w:rsidR="00BC2166" w:rsidRPr="00BC2166">
        <w:rPr>
          <w:rFonts w:eastAsia="Times New Roman"/>
        </w:rPr>
        <w:t xml:space="preserve"> </w:t>
      </w:r>
      <w:hyperlink r:id="rId7" w:history="1">
        <w:r w:rsidR="00FE5D05" w:rsidRPr="00C337FB">
          <w:rPr>
            <w:rStyle w:val="Hyperlink"/>
            <w:rFonts w:eastAsia="Times New Roman"/>
          </w:rPr>
          <w:t>tannirahamsa@gmail.com</w:t>
        </w:r>
      </w:hyperlink>
    </w:p>
    <w:p w14:paraId="481256BC" w14:textId="0270ADD1" w:rsidR="00FE5D05" w:rsidRDefault="00FE5D05" w:rsidP="00FE5D05">
      <w:pPr>
        <w:pStyle w:val="af5"/>
        <w:bidi/>
        <w:rPr>
          <w:rFonts w:cs="Times New Roman"/>
          <w:b w:val="0"/>
          <w:bCs/>
          <w:rtl/>
        </w:rPr>
      </w:pPr>
    </w:p>
    <w:p w14:paraId="37C8DFFA" w14:textId="57DBA981" w:rsidR="00FE5D05" w:rsidRDefault="00E27DB6" w:rsidP="00FE5D05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اللغة: العربية(الام)</w:t>
      </w:r>
    </w:p>
    <w:p w14:paraId="2102944E" w14:textId="437DE02B" w:rsidR="00E27DB6" w:rsidRDefault="00E27DB6" w:rsidP="00E27DB6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        الانجليزية (قراءة وكتابة </w:t>
      </w:r>
      <w:r w:rsidR="000457BD">
        <w:rPr>
          <w:rFonts w:cs="Times New Roman" w:hint="cs"/>
          <w:b w:val="0"/>
          <w:bCs/>
          <w:rtl/>
        </w:rPr>
        <w:t xml:space="preserve"> جيد جدا</w:t>
      </w:r>
      <w:r w:rsidR="002E147C">
        <w:rPr>
          <w:rFonts w:cs="Times New Roman" w:hint="cs"/>
          <w:b w:val="0"/>
          <w:bCs/>
          <w:rtl/>
        </w:rPr>
        <w:t>)</w:t>
      </w:r>
    </w:p>
    <w:p w14:paraId="3E0A68C6" w14:textId="4EBAFAD1" w:rsidR="002E147C" w:rsidRDefault="002E147C" w:rsidP="002E147C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       </w:t>
      </w:r>
    </w:p>
    <w:p w14:paraId="76350C26" w14:textId="04597787" w:rsidR="002E147C" w:rsidRDefault="002E147C" w:rsidP="002E147C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الم</w:t>
      </w:r>
      <w:r w:rsidR="007F5B3F">
        <w:rPr>
          <w:rFonts w:cs="Times New Roman" w:hint="cs"/>
          <w:b w:val="0"/>
          <w:bCs/>
          <w:rtl/>
        </w:rPr>
        <w:t>ؤهلات العلمية:</w:t>
      </w:r>
    </w:p>
    <w:p w14:paraId="774B229F" w14:textId="54187665" w:rsidR="007F5B3F" w:rsidRDefault="007F5B3F" w:rsidP="007F5B3F">
      <w:pPr>
        <w:pStyle w:val="af5"/>
        <w:bidi/>
        <w:rPr>
          <w:rFonts w:cs="Times New Roman"/>
          <w:rtl/>
        </w:rPr>
      </w:pPr>
      <w:r>
        <w:rPr>
          <w:rFonts w:cs="Times New Roman" w:hint="cs"/>
          <w:b w:val="0"/>
          <w:bCs/>
          <w:rtl/>
        </w:rPr>
        <w:t>ب</w:t>
      </w:r>
      <w:r w:rsidR="000457BD">
        <w:rPr>
          <w:rFonts w:cs="Times New Roman" w:hint="cs"/>
          <w:rtl/>
        </w:rPr>
        <w:t>كالوريوس _ادارة اعمال _ علوم مالية ومصرفية</w:t>
      </w:r>
      <w:r w:rsidR="00DE1A11">
        <w:rPr>
          <w:rFonts w:cs="Times New Roman" w:hint="cs"/>
          <w:rtl/>
        </w:rPr>
        <w:t xml:space="preserve"> _ الجامعة الاسلامية _ غزة _ فلسطين </w:t>
      </w:r>
    </w:p>
    <w:p w14:paraId="4982DF67" w14:textId="58C7E1B0" w:rsidR="00DE1A11" w:rsidRDefault="00DE1A11" w:rsidP="00DE1A11">
      <w:pPr>
        <w:pStyle w:val="af5"/>
        <w:bidi/>
        <w:rPr>
          <w:rFonts w:cs="Times New Roman"/>
          <w:rtl/>
        </w:rPr>
      </w:pPr>
    </w:p>
    <w:p w14:paraId="0729F19C" w14:textId="6AA4D412" w:rsidR="00C3490A" w:rsidRDefault="00C3490A" w:rsidP="00C3490A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>الخبرات الع</w:t>
      </w:r>
      <w:r w:rsidR="00535F90">
        <w:rPr>
          <w:rFonts w:cs="Times New Roman" w:hint="cs"/>
          <w:rtl/>
        </w:rPr>
        <w:t>ملية:</w:t>
      </w:r>
    </w:p>
    <w:p w14:paraId="15AB68C6" w14:textId="6BDF2980" w:rsidR="00F94D98" w:rsidRDefault="00F94D98" w:rsidP="00F94D98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** </w:t>
      </w:r>
      <w:r w:rsidR="00535F90">
        <w:rPr>
          <w:rFonts w:cs="Times New Roman" w:hint="cs"/>
          <w:rtl/>
        </w:rPr>
        <w:t>شركة بدر الدين للمحاسبين والمدققين</w:t>
      </w:r>
    </w:p>
    <w:p w14:paraId="553B67B2" w14:textId="7F68C61F" w:rsidR="00EA078E" w:rsidRDefault="00F94D98" w:rsidP="00EA078E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>**</w:t>
      </w:r>
      <w:r w:rsidR="00EA078E">
        <w:rPr>
          <w:rFonts w:cs="Times New Roman" w:hint="cs"/>
          <w:rtl/>
        </w:rPr>
        <w:t xml:space="preserve">البنك </w:t>
      </w:r>
      <w:proofErr w:type="spellStart"/>
      <w:r w:rsidR="00EA078E">
        <w:rPr>
          <w:rFonts w:cs="Times New Roman" w:hint="cs"/>
          <w:rtl/>
        </w:rPr>
        <w:t>الاسلامى</w:t>
      </w:r>
      <w:proofErr w:type="spellEnd"/>
      <w:r w:rsidR="00EA078E">
        <w:rPr>
          <w:rFonts w:cs="Times New Roman" w:hint="cs"/>
          <w:rtl/>
        </w:rPr>
        <w:t xml:space="preserve"> </w:t>
      </w:r>
      <w:proofErr w:type="spellStart"/>
      <w:r w:rsidR="00EA078E">
        <w:rPr>
          <w:rFonts w:cs="Times New Roman" w:hint="cs"/>
          <w:rtl/>
        </w:rPr>
        <w:t>الفلسطينى</w:t>
      </w:r>
      <w:proofErr w:type="spellEnd"/>
    </w:p>
    <w:p w14:paraId="71859496" w14:textId="6501B8EC" w:rsidR="00F94D98" w:rsidRDefault="00F94D98" w:rsidP="00F94D98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>**مركز طيبة للاشعة</w:t>
      </w:r>
      <w:bookmarkStart w:id="0" w:name="_GoBack"/>
      <w:bookmarkEnd w:id="0"/>
    </w:p>
    <w:p w14:paraId="105ADE82" w14:textId="0916D275" w:rsidR="00AB1B96" w:rsidRDefault="00AB1B96" w:rsidP="00AB1B96">
      <w:pPr>
        <w:pStyle w:val="af5"/>
        <w:bidi/>
        <w:rPr>
          <w:rFonts w:cs="Times New Roman"/>
          <w:rtl/>
        </w:rPr>
      </w:pPr>
    </w:p>
    <w:p w14:paraId="4B9492F1" w14:textId="77777777" w:rsidR="00AB1B96" w:rsidRDefault="00AB1B96" w:rsidP="00AB1B96">
      <w:pPr>
        <w:pStyle w:val="af5"/>
        <w:bidi/>
        <w:rPr>
          <w:rFonts w:cs="Times New Roman"/>
          <w:rtl/>
        </w:rPr>
      </w:pPr>
    </w:p>
    <w:p w14:paraId="61C78004" w14:textId="784F5588" w:rsidR="00B24159" w:rsidRDefault="00B24159" w:rsidP="00B24159">
      <w:pPr>
        <w:pStyle w:val="af5"/>
        <w:bidi/>
        <w:rPr>
          <w:rFonts w:cs="Times New Roman"/>
          <w:rtl/>
        </w:rPr>
      </w:pPr>
    </w:p>
    <w:p w14:paraId="16912949" w14:textId="474CA74C" w:rsidR="00B24159" w:rsidRDefault="00B24159" w:rsidP="00B24159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>الدورات:</w:t>
      </w:r>
    </w:p>
    <w:p w14:paraId="62BAE79F" w14:textId="63AD7062" w:rsidR="00B24159" w:rsidRDefault="00B24159" w:rsidP="00B24159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دورة الاصيل _نقابة المحاسبين </w:t>
      </w:r>
      <w:proofErr w:type="spellStart"/>
      <w:r>
        <w:rPr>
          <w:rFonts w:cs="Times New Roman" w:hint="cs"/>
          <w:rtl/>
        </w:rPr>
        <w:t>الفلسطينين</w:t>
      </w:r>
      <w:proofErr w:type="spellEnd"/>
    </w:p>
    <w:p w14:paraId="0FBD4BE0" w14:textId="07C5B7AE" w:rsidR="00B24159" w:rsidRDefault="00B24159" w:rsidP="00B24159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دورة الحاسب </w:t>
      </w:r>
      <w:proofErr w:type="spellStart"/>
      <w:r>
        <w:rPr>
          <w:rFonts w:cs="Times New Roman" w:hint="cs"/>
          <w:rtl/>
        </w:rPr>
        <w:t>الالى</w:t>
      </w:r>
      <w:proofErr w:type="spellEnd"/>
      <w:r>
        <w:rPr>
          <w:rFonts w:cs="Times New Roman" w:hint="cs"/>
          <w:rtl/>
        </w:rPr>
        <w:t xml:space="preserve">_ الوكالة_ </w:t>
      </w:r>
      <w:proofErr w:type="spellStart"/>
      <w:r>
        <w:rPr>
          <w:rFonts w:cs="Times New Roman" w:hint="cs"/>
          <w:rtl/>
        </w:rPr>
        <w:t>فى</w:t>
      </w:r>
      <w:proofErr w:type="spellEnd"/>
      <w:r>
        <w:rPr>
          <w:rFonts w:cs="Times New Roman" w:hint="cs"/>
          <w:rtl/>
        </w:rPr>
        <w:t xml:space="preserve"> مجال الدراسة </w:t>
      </w:r>
    </w:p>
    <w:p w14:paraId="47245338" w14:textId="35005B31" w:rsidR="00B24159" w:rsidRDefault="00B24159" w:rsidP="00B24159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دورة صيانة حاسوب_ الوكالة _ </w:t>
      </w:r>
      <w:proofErr w:type="spellStart"/>
      <w:r>
        <w:rPr>
          <w:rFonts w:cs="Times New Roman" w:hint="cs"/>
          <w:rtl/>
        </w:rPr>
        <w:t>فى</w:t>
      </w:r>
      <w:proofErr w:type="spellEnd"/>
      <w:r>
        <w:rPr>
          <w:rFonts w:cs="Times New Roman" w:hint="cs"/>
          <w:rtl/>
        </w:rPr>
        <w:t xml:space="preserve"> مجال الدراسة</w:t>
      </w:r>
    </w:p>
    <w:p w14:paraId="69B73373" w14:textId="4BFCEF59" w:rsidR="00341E7D" w:rsidRDefault="00341E7D" w:rsidP="00341E7D">
      <w:pPr>
        <w:pStyle w:val="af5"/>
        <w:bidi/>
        <w:rPr>
          <w:rFonts w:cs="Times New Roman"/>
          <w:rtl/>
        </w:rPr>
      </w:pPr>
    </w:p>
    <w:p w14:paraId="7C55147F" w14:textId="0FBCF9A9" w:rsidR="00B24159" w:rsidRDefault="00B24159" w:rsidP="00B24159">
      <w:pPr>
        <w:pStyle w:val="af5"/>
        <w:bidi/>
        <w:rPr>
          <w:rFonts w:cs="Times New Roman"/>
          <w:rtl/>
        </w:rPr>
      </w:pPr>
    </w:p>
    <w:p w14:paraId="5FC26F81" w14:textId="413CA106" w:rsidR="00341E7D" w:rsidRDefault="00341E7D" w:rsidP="00341E7D">
      <w:pPr>
        <w:pStyle w:val="af5"/>
        <w:bidi/>
        <w:rPr>
          <w:rFonts w:cs="Times New Roman"/>
          <w:rtl/>
        </w:rPr>
      </w:pPr>
    </w:p>
    <w:p w14:paraId="4DFA3201" w14:textId="417717DA" w:rsidR="00341E7D" w:rsidRDefault="00341E7D" w:rsidP="00341E7D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>المهارات :</w:t>
      </w:r>
    </w:p>
    <w:p w14:paraId="10DADCF7" w14:textId="375BB03F" w:rsidR="006A4E16" w:rsidRDefault="006A4E16" w:rsidP="006A4E16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 </w:t>
      </w:r>
    </w:p>
    <w:p w14:paraId="100D9F57" w14:textId="77777777" w:rsidR="00A560E6" w:rsidRDefault="00EA4BEE" w:rsidP="00341E7D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استخدام برامج الكمبيوتر والاوفيس( </w:t>
      </w:r>
      <w:r w:rsidR="00DA7D99">
        <w:rPr>
          <w:rFonts w:cs="Times New Roman" w:hint="cs"/>
        </w:rPr>
        <w:t>word_excel</w:t>
      </w:r>
      <w:r w:rsidR="00616E98">
        <w:rPr>
          <w:rFonts w:cs="Times New Roman" w:hint="cs"/>
        </w:rPr>
        <w:t>_</w:t>
      </w:r>
    </w:p>
    <w:p w14:paraId="36D56E97" w14:textId="3EE7BD70" w:rsidR="00341E7D" w:rsidRDefault="003822FE" w:rsidP="00A560E6">
      <w:pPr>
        <w:pStyle w:val="af5"/>
        <w:bidi/>
        <w:rPr>
          <w:rFonts w:cs="Times New Roman"/>
          <w:rtl/>
        </w:rPr>
      </w:pPr>
      <w:r>
        <w:rPr>
          <w:rFonts w:cs="Times New Roman" w:hint="cs"/>
        </w:rPr>
        <w:t>Powerpoint_Pdf</w:t>
      </w:r>
      <w:r w:rsidR="00A560E6">
        <w:rPr>
          <w:rFonts w:cs="Times New Roman" w:hint="cs"/>
        </w:rPr>
        <w:t>)</w:t>
      </w:r>
    </w:p>
    <w:p w14:paraId="0A0A07BB" w14:textId="23477F4B" w:rsidR="00FA2F13" w:rsidRDefault="00FA2F13" w:rsidP="00FA2F13">
      <w:pPr>
        <w:pStyle w:val="af5"/>
        <w:bidi/>
        <w:rPr>
          <w:rFonts w:cs="Times New Roman"/>
          <w:rtl/>
        </w:rPr>
      </w:pPr>
    </w:p>
    <w:p w14:paraId="1B62CE91" w14:textId="42B5CCFD" w:rsidR="004E1E61" w:rsidRDefault="004E1E61" w:rsidP="004E1E61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القدرة على التعامل مع جميع وسائل التواصل </w:t>
      </w:r>
      <w:proofErr w:type="spellStart"/>
      <w:r>
        <w:rPr>
          <w:rFonts w:cs="Times New Roman" w:hint="cs"/>
          <w:rtl/>
        </w:rPr>
        <w:t>الاجتماعى</w:t>
      </w:r>
      <w:proofErr w:type="spellEnd"/>
      <w:r>
        <w:rPr>
          <w:rFonts w:cs="Times New Roman" w:hint="cs"/>
          <w:rtl/>
        </w:rPr>
        <w:t xml:space="preserve"> </w:t>
      </w:r>
    </w:p>
    <w:p w14:paraId="5385CEBD" w14:textId="1BE15E2F" w:rsidR="00831FA9" w:rsidRDefault="00831FA9" w:rsidP="00831FA9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>استخدام الانترنت</w:t>
      </w:r>
    </w:p>
    <w:p w14:paraId="2FE6E8E6" w14:textId="0FEFC63F" w:rsidR="00831FA9" w:rsidRDefault="00831FA9" w:rsidP="00831FA9">
      <w:pPr>
        <w:pStyle w:val="af5"/>
        <w:bidi/>
        <w:rPr>
          <w:rFonts w:cs="Times New Roman"/>
          <w:rtl/>
        </w:rPr>
      </w:pPr>
    </w:p>
    <w:p w14:paraId="7C952B03" w14:textId="06CB0814" w:rsidR="0059188A" w:rsidRDefault="0059188A" w:rsidP="0059188A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القدرة على </w:t>
      </w:r>
      <w:r w:rsidR="002C42A1">
        <w:rPr>
          <w:rFonts w:cs="Times New Roman" w:hint="cs"/>
          <w:rtl/>
        </w:rPr>
        <w:t>انشاء التقارير بدقة وسرعة</w:t>
      </w:r>
    </w:p>
    <w:p w14:paraId="36019421" w14:textId="77777777" w:rsidR="00B93123" w:rsidRDefault="00B93123" w:rsidP="00B93123">
      <w:pPr>
        <w:pStyle w:val="af5"/>
        <w:bidi/>
        <w:rPr>
          <w:rFonts w:cs="Times New Roman"/>
          <w:rtl/>
        </w:rPr>
      </w:pPr>
    </w:p>
    <w:p w14:paraId="498900BB" w14:textId="759C901B" w:rsidR="0036552B" w:rsidRDefault="0036552B" w:rsidP="0036552B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>ال</w:t>
      </w:r>
      <w:r w:rsidR="004F7260">
        <w:rPr>
          <w:rFonts w:cs="Times New Roman" w:hint="cs"/>
          <w:rtl/>
        </w:rPr>
        <w:t>تعلم بسرعة و</w:t>
      </w:r>
      <w:r w:rsidR="00B93123">
        <w:rPr>
          <w:rFonts w:cs="Times New Roman" w:hint="cs"/>
          <w:rtl/>
        </w:rPr>
        <w:t>تحمل ضغط العمل</w:t>
      </w:r>
    </w:p>
    <w:p w14:paraId="764851D7" w14:textId="4D75C091" w:rsidR="00B93123" w:rsidRDefault="00B93123" w:rsidP="00B93123">
      <w:pPr>
        <w:pStyle w:val="af5"/>
        <w:bidi/>
        <w:rPr>
          <w:rFonts w:cs="Times New Roman"/>
          <w:rtl/>
        </w:rPr>
      </w:pPr>
    </w:p>
    <w:p w14:paraId="3969586A" w14:textId="429CEA82" w:rsidR="007A0B60" w:rsidRDefault="007A0B60" w:rsidP="007A0B60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>امكانية العمل ضمن فريق</w:t>
      </w:r>
    </w:p>
    <w:p w14:paraId="18DD677A" w14:textId="00D77C88" w:rsidR="007A0B60" w:rsidRDefault="007A0B60" w:rsidP="007A0B60">
      <w:pPr>
        <w:pStyle w:val="af5"/>
        <w:bidi/>
        <w:rPr>
          <w:rFonts w:cs="Times New Roman"/>
          <w:rtl/>
        </w:rPr>
      </w:pPr>
    </w:p>
    <w:p w14:paraId="65D10C46" w14:textId="6684DBD7" w:rsidR="007A0B60" w:rsidRDefault="007A0B60" w:rsidP="007A0B60">
      <w:pPr>
        <w:pStyle w:val="af5"/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التواصل وكسب علاقات عامة مع الجمهور </w:t>
      </w:r>
    </w:p>
    <w:p w14:paraId="11F2B10F" w14:textId="267F39C8" w:rsidR="007A0B60" w:rsidRDefault="007A0B60" w:rsidP="007A0B60">
      <w:pPr>
        <w:pStyle w:val="af5"/>
        <w:bidi/>
        <w:rPr>
          <w:rFonts w:cs="Times New Roman"/>
          <w:rtl/>
        </w:rPr>
      </w:pPr>
    </w:p>
    <w:p w14:paraId="79D8835F" w14:textId="2210659E" w:rsidR="007A0B60" w:rsidRDefault="007A0B60" w:rsidP="007A0B60">
      <w:pPr>
        <w:pStyle w:val="af5"/>
        <w:bidi/>
        <w:rPr>
          <w:rFonts w:cs="Times New Roman"/>
          <w:rtl/>
        </w:rPr>
      </w:pPr>
    </w:p>
    <w:p w14:paraId="6A172760" w14:textId="227BF378" w:rsidR="00D735F4" w:rsidRDefault="00D735F4" w:rsidP="00D735F4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الهوايات:</w:t>
      </w:r>
    </w:p>
    <w:p w14:paraId="0837F4CD" w14:textId="0976A212" w:rsidR="00D735F4" w:rsidRDefault="0021406C" w:rsidP="00D735F4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 </w:t>
      </w:r>
    </w:p>
    <w:p w14:paraId="273438E6" w14:textId="16FC36F5" w:rsidR="0021406C" w:rsidRDefault="0021406C" w:rsidP="0021406C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العمل </w:t>
      </w:r>
      <w:proofErr w:type="spellStart"/>
      <w:r>
        <w:rPr>
          <w:rFonts w:cs="Times New Roman" w:hint="cs"/>
          <w:b w:val="0"/>
          <w:bCs/>
          <w:rtl/>
        </w:rPr>
        <w:t>ال</w:t>
      </w:r>
      <w:r w:rsidR="005E1CF2">
        <w:rPr>
          <w:rFonts w:cs="Times New Roman" w:hint="cs"/>
          <w:b w:val="0"/>
          <w:bCs/>
          <w:rtl/>
        </w:rPr>
        <w:t>تطوع</w:t>
      </w:r>
      <w:r>
        <w:rPr>
          <w:rFonts w:cs="Times New Roman" w:hint="cs"/>
          <w:b w:val="0"/>
          <w:bCs/>
          <w:rtl/>
        </w:rPr>
        <w:t>ى</w:t>
      </w:r>
      <w:proofErr w:type="spellEnd"/>
      <w:r>
        <w:rPr>
          <w:rFonts w:cs="Times New Roman" w:hint="cs"/>
          <w:b w:val="0"/>
          <w:bCs/>
          <w:rtl/>
        </w:rPr>
        <w:t xml:space="preserve"> ضمن فريق</w:t>
      </w:r>
    </w:p>
    <w:p w14:paraId="64D51032" w14:textId="77777777" w:rsidR="005E1CF2" w:rsidRDefault="005E1CF2" w:rsidP="005E1CF2">
      <w:pPr>
        <w:pStyle w:val="af5"/>
        <w:bidi/>
        <w:rPr>
          <w:rFonts w:cs="Times New Roman"/>
          <w:b w:val="0"/>
          <w:bCs/>
          <w:rtl/>
        </w:rPr>
      </w:pPr>
    </w:p>
    <w:p w14:paraId="56DD7C24" w14:textId="026CF309" w:rsidR="0021406C" w:rsidRDefault="0021406C" w:rsidP="0021406C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الرياضة</w:t>
      </w:r>
    </w:p>
    <w:p w14:paraId="28B450D3" w14:textId="15E600B9" w:rsidR="00610940" w:rsidRDefault="00610940" w:rsidP="00610940">
      <w:pPr>
        <w:pStyle w:val="af5"/>
        <w:bidi/>
        <w:rPr>
          <w:rFonts w:cs="Times New Roman"/>
          <w:b w:val="0"/>
          <w:bCs/>
          <w:rtl/>
        </w:rPr>
      </w:pPr>
    </w:p>
    <w:p w14:paraId="33B67CB8" w14:textId="445E7E83" w:rsidR="00610940" w:rsidRDefault="00610940" w:rsidP="00610940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 xml:space="preserve">مطالعة الكتب الواقعية  </w:t>
      </w:r>
      <w:proofErr w:type="spellStart"/>
      <w:r>
        <w:rPr>
          <w:rFonts w:cs="Times New Roman" w:hint="cs"/>
          <w:b w:val="0"/>
          <w:bCs/>
          <w:rtl/>
        </w:rPr>
        <w:t>والثقافبة</w:t>
      </w:r>
      <w:proofErr w:type="spellEnd"/>
      <w:r>
        <w:rPr>
          <w:rFonts w:cs="Times New Roman" w:hint="cs"/>
          <w:b w:val="0"/>
          <w:bCs/>
          <w:rtl/>
        </w:rPr>
        <w:t xml:space="preserve"> والالغاز</w:t>
      </w:r>
    </w:p>
    <w:p w14:paraId="78284971" w14:textId="3C967CCC" w:rsidR="003B30D9" w:rsidRDefault="003B30D9" w:rsidP="003B30D9">
      <w:pPr>
        <w:pStyle w:val="af5"/>
        <w:bidi/>
        <w:rPr>
          <w:rFonts w:cs="Times New Roman"/>
          <w:b w:val="0"/>
          <w:bCs/>
          <w:rtl/>
        </w:rPr>
      </w:pPr>
    </w:p>
    <w:p w14:paraId="743E649D" w14:textId="1D041BAD" w:rsidR="003B30D9" w:rsidRDefault="003B30D9" w:rsidP="003B30D9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المراجع:</w:t>
      </w:r>
    </w:p>
    <w:p w14:paraId="41A672EC" w14:textId="29938E9E" w:rsidR="003B30D9" w:rsidRDefault="003B30D9" w:rsidP="003B30D9">
      <w:pPr>
        <w:pStyle w:val="af5"/>
        <w:bidi/>
        <w:rPr>
          <w:rFonts w:cs="Times New Roman"/>
          <w:b w:val="0"/>
          <w:bCs/>
          <w:rtl/>
        </w:rPr>
      </w:pPr>
    </w:p>
    <w:p w14:paraId="1CD316CC" w14:textId="7D6932E0" w:rsidR="003B30D9" w:rsidRDefault="00E52AAF" w:rsidP="003B30D9">
      <w:pPr>
        <w:pStyle w:val="af5"/>
        <w:bidi/>
        <w:rPr>
          <w:rFonts w:cs="Times New Roman"/>
          <w:b w:val="0"/>
          <w:bCs/>
          <w:rtl/>
        </w:rPr>
      </w:pPr>
      <w:r>
        <w:rPr>
          <w:rFonts w:cs="Times New Roman" w:hint="cs"/>
          <w:b w:val="0"/>
          <w:bCs/>
          <w:rtl/>
        </w:rPr>
        <w:t>جم</w:t>
      </w:r>
      <w:r w:rsidR="003C4DFC">
        <w:rPr>
          <w:rFonts w:cs="Times New Roman" w:hint="cs"/>
          <w:b w:val="0"/>
          <w:bCs/>
          <w:rtl/>
        </w:rPr>
        <w:t>يع الاوراق المطلوبة مرفقة بالطلب</w:t>
      </w:r>
    </w:p>
    <w:p w14:paraId="5151B4CD" w14:textId="1D48EC6C" w:rsidR="0059120E" w:rsidRDefault="00D01B2D" w:rsidP="003C4DFC">
      <w:pPr>
        <w:pStyle w:val="1"/>
        <w:bidi/>
      </w:pPr>
    </w:p>
    <w:sectPr w:rsidR="0059120E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1125E" w14:textId="77777777" w:rsidR="00D01B2D" w:rsidRDefault="00D01B2D">
      <w:pPr>
        <w:spacing w:after="0" w:line="240" w:lineRule="auto"/>
      </w:pPr>
      <w:r>
        <w:separator/>
      </w:r>
    </w:p>
  </w:endnote>
  <w:endnote w:type="continuationSeparator" w:id="0">
    <w:p w14:paraId="2D25DD42" w14:textId="77777777" w:rsidR="00D01B2D" w:rsidRDefault="00D0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9D261" w14:textId="77777777" w:rsidR="0059120E" w:rsidRDefault="001A4850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53A5A" w14:textId="77777777" w:rsidR="00D01B2D" w:rsidRDefault="00D01B2D">
      <w:pPr>
        <w:spacing w:after="0" w:line="240" w:lineRule="auto"/>
      </w:pPr>
      <w:r>
        <w:separator/>
      </w:r>
    </w:p>
  </w:footnote>
  <w:footnote w:type="continuationSeparator" w:id="0">
    <w:p w14:paraId="3262CA6C" w14:textId="77777777" w:rsidR="00D01B2D" w:rsidRDefault="00D01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4B5EF" w14:textId="77777777" w:rsidR="0059120E" w:rsidRDefault="001A4850">
    <w:pPr>
      <w:pStyle w:val="a5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D14893" wp14:editId="08DA1C0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ال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63916D" id="المجموعة 4" o:spid="_x0000_s1026" style="position:absolute;left:0;text-align:left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06BA3" w14:textId="77777777" w:rsidR="0059120E" w:rsidRDefault="001A4850">
    <w:pPr>
      <w:pStyle w:val="a5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72E0BC" wp14:editId="7C24671B">
              <wp:simplePos x="0" y="0"/>
              <wp:positionH relativeFrom="margin">
                <wp:posOffset>2952750</wp:posOffset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المجموعة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مستطيل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مستطيل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50F01A" id="المجموعة 5" o:spid="_x0000_s1026" style="position:absolute;left:0;text-align:left;margin-left:232.5pt;margin-top:0;width:252pt;height:791.85pt;flip:x;z-index:251660288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">
              <v:rect id="مستطيل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مستطيل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A2A74"/>
    <w:multiLevelType w:val="hybridMultilevel"/>
    <w:tmpl w:val="D4844BB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2DA0217E"/>
    <w:multiLevelType w:val="hybridMultilevel"/>
    <w:tmpl w:val="242C0820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354270C8"/>
    <w:multiLevelType w:val="hybridMultilevel"/>
    <w:tmpl w:val="D91E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B4078"/>
    <w:multiLevelType w:val="hybridMultilevel"/>
    <w:tmpl w:val="F72E5B54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63AC1ADC"/>
    <w:multiLevelType w:val="hybridMultilevel"/>
    <w:tmpl w:val="5522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6418C"/>
    <w:multiLevelType w:val="hybridMultilevel"/>
    <w:tmpl w:val="B466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46D69"/>
    <w:multiLevelType w:val="hybridMultilevel"/>
    <w:tmpl w:val="4314B3C6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5"/>
  </w:num>
  <w:num w:numId="14">
    <w:abstractNumId w:val="11"/>
  </w:num>
  <w:num w:numId="15">
    <w:abstractNumId w:val="1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91"/>
    <w:rsid w:val="000457BD"/>
    <w:rsid w:val="001A4850"/>
    <w:rsid w:val="0021406C"/>
    <w:rsid w:val="0022037D"/>
    <w:rsid w:val="00230617"/>
    <w:rsid w:val="00285F9B"/>
    <w:rsid w:val="002C42A1"/>
    <w:rsid w:val="002E147C"/>
    <w:rsid w:val="00341E7D"/>
    <w:rsid w:val="0036552B"/>
    <w:rsid w:val="00377B37"/>
    <w:rsid w:val="003822FE"/>
    <w:rsid w:val="003B30D9"/>
    <w:rsid w:val="003C4DFC"/>
    <w:rsid w:val="00405997"/>
    <w:rsid w:val="004E1E61"/>
    <w:rsid w:val="004F18D3"/>
    <w:rsid w:val="004F7260"/>
    <w:rsid w:val="00535F90"/>
    <w:rsid w:val="005771EF"/>
    <w:rsid w:val="0059188A"/>
    <w:rsid w:val="005A60EA"/>
    <w:rsid w:val="005D37D3"/>
    <w:rsid w:val="005E1CF2"/>
    <w:rsid w:val="00610940"/>
    <w:rsid w:val="006157C0"/>
    <w:rsid w:val="00616E98"/>
    <w:rsid w:val="00625F7C"/>
    <w:rsid w:val="006A4E16"/>
    <w:rsid w:val="006B6585"/>
    <w:rsid w:val="006C3E17"/>
    <w:rsid w:val="007149D9"/>
    <w:rsid w:val="00777870"/>
    <w:rsid w:val="007A0B60"/>
    <w:rsid w:val="007F5B3F"/>
    <w:rsid w:val="00831FA9"/>
    <w:rsid w:val="00A149F3"/>
    <w:rsid w:val="00A560E6"/>
    <w:rsid w:val="00AB1B96"/>
    <w:rsid w:val="00AE3462"/>
    <w:rsid w:val="00B24159"/>
    <w:rsid w:val="00B93123"/>
    <w:rsid w:val="00BC2166"/>
    <w:rsid w:val="00C205A8"/>
    <w:rsid w:val="00C32EE7"/>
    <w:rsid w:val="00C3490A"/>
    <w:rsid w:val="00C43B3F"/>
    <w:rsid w:val="00C9799A"/>
    <w:rsid w:val="00D01B2D"/>
    <w:rsid w:val="00D735F4"/>
    <w:rsid w:val="00D90C91"/>
    <w:rsid w:val="00D97FD3"/>
    <w:rsid w:val="00DA7D99"/>
    <w:rsid w:val="00DE1A11"/>
    <w:rsid w:val="00E27DB6"/>
    <w:rsid w:val="00E52AAF"/>
    <w:rsid w:val="00EA078E"/>
    <w:rsid w:val="00EA4BEE"/>
    <w:rsid w:val="00F94D98"/>
    <w:rsid w:val="00FA2F13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80F602"/>
  <w15:docId w15:val="{871304CB-0912-FE44-83E6-5089A933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Char">
    <w:name w:val="العنوان Char"/>
    <w:basedOn w:val="a0"/>
    <w:link w:val="a3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a4">
    <w:name w:val="Subtitle"/>
    <w:basedOn w:val="a"/>
    <w:next w:val="a"/>
    <w:link w:val="Char0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1Char">
    <w:name w:val="العنوان 1 Char"/>
    <w:basedOn w:val="a0"/>
    <w:link w:val="1"/>
    <w:uiPriority w:val="9"/>
    <w:rPr>
      <w:rFonts w:asciiTheme="majorHAnsi" w:hAnsiTheme="majorHAnsi"/>
      <w:b/>
      <w:spacing w:val="21"/>
      <w:sz w:val="26"/>
    </w:rPr>
  </w:style>
  <w:style w:type="paragraph" w:styleId="a5">
    <w:name w:val="header"/>
    <w:basedOn w:val="a"/>
    <w:link w:val="Char1"/>
    <w:uiPriority w:val="99"/>
    <w:unhideWhenUsed/>
    <w:qFormat/>
    <w:pPr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</w:style>
  <w:style w:type="paragraph" w:styleId="a6">
    <w:name w:val="footer"/>
    <w:basedOn w:val="a"/>
    <w:link w:val="Char2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Char2">
    <w:name w:val="تذييل الصفحة Char"/>
    <w:basedOn w:val="a0"/>
    <w:link w:val="a6"/>
    <w:uiPriority w:val="99"/>
    <w:rPr>
      <w:b/>
      <w:spacing w:val="21"/>
      <w:sz w:val="2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5Char">
    <w:name w:val="عنوان 5 Char"/>
    <w:basedOn w:val="a0"/>
    <w:link w:val="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6Char">
    <w:name w:val="عنوان 6 Char"/>
    <w:basedOn w:val="a0"/>
    <w:link w:val="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7Char">
    <w:name w:val="عنوان 7 Char"/>
    <w:basedOn w:val="a0"/>
    <w:link w:val="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8Char">
    <w:name w:val="عنوان 8 Char"/>
    <w:basedOn w:val="a0"/>
    <w:link w:val="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8">
    <w:name w:val="Emphasis"/>
    <w:basedOn w:val="a0"/>
    <w:uiPriority w:val="20"/>
    <w:semiHidden/>
    <w:unhideWhenUsed/>
    <w:qFormat/>
    <w:rPr>
      <w:b/>
      <w:iCs/>
    </w:rPr>
  </w:style>
  <w:style w:type="character" w:customStyle="1" w:styleId="Char0">
    <w:name w:val="عنوان فرعي Char"/>
    <w:basedOn w:val="a0"/>
    <w:link w:val="a4"/>
    <w:uiPriority w:val="11"/>
    <w:semiHidden/>
    <w:rPr>
      <w:rFonts w:eastAsiaTheme="minorEastAsia"/>
      <w:i/>
      <w:spacing w:val="21"/>
      <w:sz w:val="36"/>
    </w:rPr>
  </w:style>
  <w:style w:type="character" w:styleId="a9">
    <w:name w:val="Strong"/>
    <w:basedOn w:val="a0"/>
    <w:uiPriority w:val="22"/>
    <w:semiHidden/>
    <w:unhideWhenUsed/>
    <w:qFormat/>
    <w:rPr>
      <w:b/>
      <w:bCs/>
      <w:caps/>
      <w:smallCaps w:val="0"/>
    </w:rPr>
  </w:style>
  <w:style w:type="paragraph" w:styleId="aa">
    <w:name w:val="Quote"/>
    <w:basedOn w:val="a"/>
    <w:next w:val="a"/>
    <w:link w:val="Char3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har3">
    <w:name w:val="اقتباس Char"/>
    <w:basedOn w:val="a0"/>
    <w:link w:val="aa"/>
    <w:uiPriority w:val="29"/>
    <w:semiHidden/>
    <w:rPr>
      <w:i/>
      <w:iCs/>
      <w:sz w:val="32"/>
    </w:rPr>
  </w:style>
  <w:style w:type="paragraph" w:styleId="ab">
    <w:name w:val="Intense Quote"/>
    <w:basedOn w:val="a"/>
    <w:next w:val="a"/>
    <w:link w:val="Char4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har4">
    <w:name w:val="اقتباس مكثف Char"/>
    <w:basedOn w:val="a0"/>
    <w:link w:val="ab"/>
    <w:uiPriority w:val="30"/>
    <w:semiHidden/>
    <w:rPr>
      <w:b/>
      <w:i/>
      <w:iCs/>
      <w:sz w:val="32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4B3A2E" w:themeColor="text2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ae">
    <w:name w:val="Book Title"/>
    <w:basedOn w:val="a0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af0">
    <w:name w:val="معلومات الاتصال"/>
    <w:basedOn w:val="a"/>
    <w:uiPriority w:val="2"/>
    <w:qFormat/>
    <w:pPr>
      <w:spacing w:after="920"/>
      <w:contextualSpacing/>
    </w:pPr>
  </w:style>
  <w:style w:type="character" w:styleId="af1">
    <w:name w:val="Subtle Emphasis"/>
    <w:basedOn w:val="a0"/>
    <w:uiPriority w:val="19"/>
    <w:semiHidden/>
    <w:unhideWhenUsed/>
    <w:qFormat/>
    <w:rPr>
      <w:i/>
      <w:iCs/>
      <w:color w:val="4B3A2E" w:themeColor="text2"/>
    </w:rPr>
  </w:style>
  <w:style w:type="character" w:styleId="af2">
    <w:name w:val="Intense Emphasis"/>
    <w:basedOn w:val="a0"/>
    <w:uiPriority w:val="21"/>
    <w:semiHidden/>
    <w:unhideWhenUsed/>
    <w:rPr>
      <w:b/>
      <w:i/>
      <w:iCs/>
      <w:color w:val="4B3A2E" w:themeColor="text2"/>
    </w:rPr>
  </w:style>
  <w:style w:type="paragraph" w:styleId="af3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4">
    <w:name w:val="List Paragraph"/>
    <w:basedOn w:val="a"/>
    <w:uiPriority w:val="34"/>
    <w:semiHidden/>
    <w:unhideWhenUsed/>
    <w:qFormat/>
    <w:pPr>
      <w:ind w:left="216" w:hanging="216"/>
      <w:contextualSpacing/>
    </w:pPr>
  </w:style>
  <w:style w:type="paragraph" w:customStyle="1" w:styleId="af5">
    <w:name w:val="الاسم"/>
    <w:basedOn w:val="a"/>
    <w:link w:val="Char5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Char5">
    <w:name w:val="الاسم Char"/>
    <w:basedOn w:val="a0"/>
    <w:link w:val="af5"/>
    <w:uiPriority w:val="1"/>
    <w:rPr>
      <w:b/>
      <w:caps/>
      <w:spacing w:val="21"/>
      <w:sz w:val="36"/>
    </w:rPr>
  </w:style>
  <w:style w:type="character" w:customStyle="1" w:styleId="3Char">
    <w:name w:val="عنوان 3 Char"/>
    <w:basedOn w:val="a0"/>
    <w:link w:val="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4Char">
    <w:name w:val="عنوان 4 Char"/>
    <w:basedOn w:val="a0"/>
    <w:link w:val="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a0"/>
    <w:uiPriority w:val="99"/>
    <w:unhideWhenUsed/>
    <w:rsid w:val="00FE5D05"/>
    <w:rPr>
      <w:color w:val="3D859C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E5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tannirahamsa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E15FF33-7E98-6B47-BA30-D6FAAC03EDD4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%7b6E15FF33-7E98-6B47-BA30-D6FAAC03EDD4%7dtf50002038.dotx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همسة حبيب</dc:creator>
  <cp:keywords/>
  <dc:description/>
  <cp:lastModifiedBy>همسة حبيب</cp:lastModifiedBy>
  <cp:revision>4</cp:revision>
  <dcterms:created xsi:type="dcterms:W3CDTF">2020-07-02T08:47:00Z</dcterms:created>
  <dcterms:modified xsi:type="dcterms:W3CDTF">2020-07-07T09:04:00Z</dcterms:modified>
</cp:coreProperties>
</file>