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612" w:rsidRPr="00BA24A7" w:rsidRDefault="00786612" w:rsidP="009607FA">
      <w:pPr>
        <w:tabs>
          <w:tab w:val="center" w:pos="5233"/>
        </w:tabs>
        <w:rPr>
          <w:rFonts w:ascii="Arial" w:hAnsi="Arial" w:cs="Arial"/>
          <w:color w:val="333333"/>
          <w:sz w:val="52"/>
          <w:szCs w:val="52"/>
          <w:u w:val="single"/>
          <w:rtl/>
          <w:lang w:val="en-GB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6376"/>
      </w:tblGrid>
      <w:tr w:rsidR="00083491" w:rsidRPr="00FA7B5B" w:rsidTr="00450EF0">
        <w:tc>
          <w:tcPr>
            <w:tcW w:w="4124" w:type="dxa"/>
          </w:tcPr>
          <w:tbl>
            <w:tblPr>
              <w:tblpPr w:leftFromText="180" w:rightFromText="180" w:vertAnchor="text" w:horzAnchor="margin" w:tblpY="-158"/>
              <w:tblOverlap w:val="never"/>
              <w:tblW w:w="363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631"/>
            </w:tblGrid>
            <w:tr w:rsidR="001833E1" w:rsidRPr="002D44B0">
              <w:trPr>
                <w:trHeight w:val="245"/>
              </w:trPr>
              <w:tc>
                <w:tcPr>
                  <w:tcW w:w="363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1833E1" w:rsidRPr="003C772C" w:rsidRDefault="00614B35" w:rsidP="00614B3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B3E42"/>
                      <w:sz w:val="26"/>
                      <w:szCs w:val="26"/>
                      <w:rtl/>
                      <w:lang w:bidi="ar-SA"/>
                    </w:rPr>
                  </w:pPr>
                  <w:r w:rsidRPr="003C772C">
                    <w:rPr>
                      <w:rFonts w:ascii="Arial" w:hAnsi="Arial" w:cs="Arial" w:hint="cs"/>
                      <w:b/>
                      <w:bCs/>
                      <w:color w:val="3B3E42"/>
                      <w:sz w:val="26"/>
                      <w:szCs w:val="26"/>
                      <w:rtl/>
                      <w:lang w:bidi="ar-SA"/>
                    </w:rPr>
                    <w:t>اتصــال:</w:t>
                  </w:r>
                </w:p>
              </w:tc>
            </w:tr>
            <w:tr w:rsidR="001833E1" w:rsidRPr="00FA7B5B">
              <w:trPr>
                <w:trHeight w:val="708"/>
              </w:trPr>
              <w:tc>
                <w:tcPr>
                  <w:tcW w:w="363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75956" w:rsidRPr="003C772C" w:rsidRDefault="00FC297B" w:rsidP="00604B7F">
                  <w:pPr>
                    <w:tabs>
                      <w:tab w:val="left" w:pos="2310"/>
                    </w:tabs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  <w:lang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</w:rPr>
                    <w:t>+970</w:t>
                  </w:r>
                  <w:r w:rsidR="005503DB"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</w:rPr>
                    <w:t>-597</w:t>
                  </w:r>
                  <w:r w:rsidR="001833E1" w:rsidRPr="003C772C"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</w:rPr>
                    <w:t>-</w:t>
                  </w:r>
                  <w:r w:rsidR="005503DB"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</w:rPr>
                    <w:t>000004</w:t>
                  </w:r>
                  <w:r w:rsidR="001833E1" w:rsidRPr="003C772C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جوال:  </w:t>
                  </w:r>
                </w:p>
                <w:p w:rsidR="001833E1" w:rsidRPr="00604B7F" w:rsidRDefault="001833E1" w:rsidP="00604B7F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B3E42"/>
                      <w:sz w:val="23"/>
                      <w:szCs w:val="23"/>
                      <w:lang w:val="fr-FR" w:bidi="ar-SA"/>
                    </w:rPr>
                  </w:pPr>
                  <w:r w:rsidRPr="003C772C">
                    <w:rPr>
                      <w:rFonts w:ascii="Arial" w:hAnsi="Arial" w:cs="Arial" w:hint="cs"/>
                      <w:b/>
                      <w:bCs/>
                      <w:color w:val="3B3E42"/>
                      <w:sz w:val="23"/>
                      <w:szCs w:val="23"/>
                      <w:rtl/>
                      <w:lang w:val="fr-FR" w:bidi="ar-SA"/>
                    </w:rPr>
                    <w:t xml:space="preserve">بريد الكتروني: </w:t>
                  </w:r>
                  <w:hyperlink r:id="rId5" w:history="1">
                    <w:r w:rsidR="006F271C" w:rsidRPr="008709AA">
                      <w:rPr>
                        <w:rStyle w:val="Hyperlink"/>
                        <w:rFonts w:ascii="Arial" w:hAnsi="Arial" w:cs="Arial"/>
                        <w:b/>
                        <w:bCs/>
                        <w:sz w:val="23"/>
                        <w:szCs w:val="23"/>
                        <w:lang w:val="fr-FR"/>
                      </w:rPr>
                      <w:t>aml_younis@hotmail.com</w:t>
                    </w:r>
                  </w:hyperlink>
                </w:p>
                <w:p w:rsidR="00BB4ED9" w:rsidRPr="001833E1" w:rsidRDefault="00BB4ED9" w:rsidP="001833E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595C62"/>
                      <w:rtl/>
                      <w:lang w:val="fr-FR" w:bidi="ar-SA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58" w:type="dxa"/>
          </w:tcPr>
          <w:tbl>
            <w:tblPr>
              <w:tblpPr w:leftFromText="180" w:rightFromText="180" w:vertAnchor="text" w:horzAnchor="margin" w:tblpX="440" w:tblpY="89"/>
              <w:tblOverlap w:val="never"/>
              <w:tblW w:w="5812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5812"/>
            </w:tblGrid>
            <w:tr w:rsidR="001833E1" w:rsidRPr="002D44B0" w:rsidTr="005574ED">
              <w:trPr>
                <w:trHeight w:val="267"/>
              </w:trPr>
              <w:tc>
                <w:tcPr>
                  <w:tcW w:w="5812" w:type="dxa"/>
                </w:tcPr>
                <w:p w:rsidR="001833E1" w:rsidRPr="00604B7F" w:rsidRDefault="001833E1" w:rsidP="00EE4AE5">
                  <w:pPr>
                    <w:jc w:val="right"/>
                    <w:rPr>
                      <w:color w:val="333333"/>
                      <w:sz w:val="23"/>
                      <w:szCs w:val="23"/>
                      <w:u w:val="single"/>
                      <w:lang w:bidi="ar-SA"/>
                    </w:rPr>
                  </w:pPr>
                  <w:r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الاسم: </w:t>
                  </w:r>
                  <w:r w:rsidR="005503DB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أمل</w:t>
                  </w:r>
                  <w:r w:rsidR="00152CC6"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 يونس عودة أبو سمرة</w:t>
                  </w:r>
                  <w:r w:rsidR="00EE4AE5"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.</w:t>
                  </w:r>
                </w:p>
              </w:tc>
            </w:tr>
            <w:tr w:rsidR="001833E1" w:rsidRPr="002D44B0">
              <w:trPr>
                <w:trHeight w:val="369"/>
              </w:trPr>
              <w:tc>
                <w:tcPr>
                  <w:tcW w:w="5812" w:type="dxa"/>
                </w:tcPr>
                <w:p w:rsidR="001833E1" w:rsidRPr="00604B7F" w:rsidRDefault="001833E1" w:rsidP="002D1A1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  <w:lang w:bidi="ar-SA"/>
                    </w:rPr>
                  </w:pPr>
                  <w:r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تاريخ الميلاد: </w:t>
                  </w:r>
                  <w:r w:rsidR="002D1A12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3</w:t>
                  </w:r>
                  <w:r w:rsidR="005503DB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 نوفمبر</w:t>
                  </w:r>
                  <w:r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 xml:space="preserve"> </w:t>
                  </w:r>
                  <w:r w:rsidR="005503DB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1995</w:t>
                  </w:r>
                </w:p>
                <w:p w:rsidR="00C50B10" w:rsidRPr="00604B7F" w:rsidRDefault="005503DB" w:rsidP="002B039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مكان الولادة : دير البلح</w:t>
                  </w:r>
                </w:p>
                <w:p w:rsidR="00C50B10" w:rsidRDefault="005574ED" w:rsidP="009607F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</w:pPr>
                  <w:r w:rsidRPr="00604B7F">
                    <w:rPr>
                      <w:rFonts w:ascii="Arial" w:hAnsi="Arial" w:cs="Arial" w:hint="cs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  <w:t>مكان السكن : دير البلح</w:t>
                  </w:r>
                </w:p>
                <w:p w:rsidR="009607FA" w:rsidRPr="00604B7F" w:rsidRDefault="009607FA" w:rsidP="009607F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3"/>
                      <w:szCs w:val="23"/>
                      <w:rtl/>
                      <w:lang w:bidi="ar-SA"/>
                    </w:rPr>
                  </w:pPr>
                </w:p>
              </w:tc>
            </w:tr>
          </w:tbl>
          <w:p w:rsidR="001833E1" w:rsidRPr="00B753FB" w:rsidRDefault="001833E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F2958" w:rsidRPr="00864960" w:rsidTr="00450EF0">
        <w:trPr>
          <w:trHeight w:val="374"/>
        </w:trPr>
        <w:tc>
          <w:tcPr>
            <w:tcW w:w="10682" w:type="dxa"/>
            <w:gridSpan w:val="2"/>
          </w:tcPr>
          <w:p w:rsidR="009F2958" w:rsidRPr="00C47459" w:rsidRDefault="009F2958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4C4E" w:rsidRPr="002D44B0" w:rsidTr="002D1A12">
        <w:trPr>
          <w:trHeight w:val="634"/>
        </w:trPr>
        <w:tc>
          <w:tcPr>
            <w:tcW w:w="10682" w:type="dxa"/>
            <w:gridSpan w:val="2"/>
          </w:tcPr>
          <w:p w:rsidR="009337DC" w:rsidRDefault="009337DC" w:rsidP="00450EF0">
            <w:pPr>
              <w:tabs>
                <w:tab w:val="left" w:pos="6945"/>
              </w:tabs>
              <w:rPr>
                <w:rFonts w:ascii="Arial" w:hAnsi="Arial" w:cs="Arial"/>
              </w:rPr>
            </w:pPr>
          </w:p>
          <w:p w:rsidR="00DD4FD5" w:rsidRPr="00450EF0" w:rsidRDefault="00DD4FD5" w:rsidP="00450EF0">
            <w:pPr>
              <w:tabs>
                <w:tab w:val="left" w:pos="6945"/>
              </w:tabs>
              <w:rPr>
                <w:rFonts w:ascii="Arial" w:hAnsi="Arial" w:cs="Arial"/>
              </w:rPr>
            </w:pPr>
          </w:p>
        </w:tc>
      </w:tr>
      <w:tr w:rsidR="002436EF" w:rsidRPr="002D44B0" w:rsidTr="00450EF0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c>
          <w:tcPr>
            <w:tcW w:w="10682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2436EF" w:rsidRPr="00A9356D" w:rsidRDefault="00C47459" w:rsidP="00C47459">
            <w:pPr>
              <w:tabs>
                <w:tab w:val="right" w:pos="10232"/>
              </w:tabs>
              <w:spacing w:after="0" w:line="240" w:lineRule="auto"/>
              <w:rPr>
                <w:rFonts w:ascii="Arial" w:hAnsi="Arial" w:cs="Arial"/>
                <w:b/>
                <w:bCs/>
                <w:color w:val="3B3E42"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3B3E42"/>
              </w:rPr>
              <w:tab/>
            </w:r>
            <w:r w:rsidRPr="00A9356D">
              <w:rPr>
                <w:rFonts w:ascii="Arial" w:hAnsi="Arial" w:cs="Arial" w:hint="cs"/>
                <w:b/>
                <w:bCs/>
                <w:color w:val="3B3E42"/>
                <w:sz w:val="24"/>
                <w:szCs w:val="24"/>
                <w:rtl/>
                <w:lang w:bidi="ar-SA"/>
              </w:rPr>
              <w:t>التحصيل العلمي</w:t>
            </w:r>
          </w:p>
        </w:tc>
      </w:tr>
      <w:tr w:rsidR="002436EF" w:rsidRPr="002D44B0" w:rsidTr="00450EF0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c>
          <w:tcPr>
            <w:tcW w:w="10682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Ind w:w="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50"/>
              <w:gridCol w:w="1430"/>
              <w:gridCol w:w="2468"/>
              <w:gridCol w:w="3139"/>
            </w:tblGrid>
            <w:tr w:rsidR="00FC4D5F" w:rsidTr="005E29CE">
              <w:tc>
                <w:tcPr>
                  <w:tcW w:w="2750" w:type="dxa"/>
                </w:tcPr>
                <w:p w:rsidR="00FC4D5F" w:rsidRPr="006833A0" w:rsidRDefault="00C95FA3" w:rsidP="006675C8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</w:pPr>
                  <w:r w:rsidRPr="006833A0"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المعدل</w:t>
                  </w:r>
                </w:p>
              </w:tc>
              <w:tc>
                <w:tcPr>
                  <w:tcW w:w="1430" w:type="dxa"/>
                </w:tcPr>
                <w:p w:rsidR="00FC4D5F" w:rsidRPr="006833A0" w:rsidRDefault="00510CD7" w:rsidP="00DA45B4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سنة التخرج</w:t>
                  </w:r>
                </w:p>
              </w:tc>
              <w:tc>
                <w:tcPr>
                  <w:tcW w:w="2468" w:type="dxa"/>
                </w:tcPr>
                <w:p w:rsidR="00FC4D5F" w:rsidRPr="006833A0" w:rsidRDefault="00C95FA3" w:rsidP="00381BFF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 w:rsidRPr="006833A0"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المؤسسة</w:t>
                  </w:r>
                </w:p>
              </w:tc>
              <w:tc>
                <w:tcPr>
                  <w:tcW w:w="3139" w:type="dxa"/>
                </w:tcPr>
                <w:p w:rsidR="00FC4D5F" w:rsidRPr="006833A0" w:rsidRDefault="00C95FA3" w:rsidP="005E29CE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 w:rsidRPr="006833A0"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الدرجة العلمية</w:t>
                  </w:r>
                </w:p>
              </w:tc>
            </w:tr>
            <w:tr w:rsidR="00FC4D5F" w:rsidTr="005E29CE">
              <w:trPr>
                <w:trHeight w:val="536"/>
              </w:trPr>
              <w:tc>
                <w:tcPr>
                  <w:tcW w:w="2750" w:type="dxa"/>
                </w:tcPr>
                <w:p w:rsidR="00FC4D5F" w:rsidRPr="006833A0" w:rsidRDefault="005503DB" w:rsidP="00C47459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  <w:t>91</w:t>
                  </w:r>
                  <w:r w:rsidR="00BB4ED9">
                    <w:rPr>
                      <w:rFonts w:ascii="Arial" w:eastAsia="Calibri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  <w:t>.3%</w:t>
                  </w:r>
                </w:p>
              </w:tc>
              <w:tc>
                <w:tcPr>
                  <w:tcW w:w="1430" w:type="dxa"/>
                </w:tcPr>
                <w:p w:rsidR="00FC4D5F" w:rsidRPr="006833A0" w:rsidRDefault="005503DB" w:rsidP="00C47459">
                  <w:pPr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  <w:t>2013</w:t>
                  </w:r>
                </w:p>
              </w:tc>
              <w:tc>
                <w:tcPr>
                  <w:tcW w:w="2468" w:type="dxa"/>
                </w:tcPr>
                <w:p w:rsidR="00FC4D5F" w:rsidRPr="003C772C" w:rsidRDefault="005503DB" w:rsidP="00C47459">
                  <w:pPr>
                    <w:spacing w:after="0" w:line="240" w:lineRule="auto"/>
                    <w:jc w:val="right"/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 xml:space="preserve">مدرسة شهدا دير البلح </w:t>
                  </w:r>
                </w:p>
              </w:tc>
              <w:tc>
                <w:tcPr>
                  <w:tcW w:w="3139" w:type="dxa"/>
                </w:tcPr>
                <w:p w:rsidR="00FC4D5F" w:rsidRPr="003C772C" w:rsidRDefault="005503DB" w:rsidP="005E29CE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شهادة الثانوية العامة-أدبي</w:t>
                  </w:r>
                </w:p>
              </w:tc>
            </w:tr>
            <w:tr w:rsidR="00FC4D5F" w:rsidTr="005E29CE">
              <w:trPr>
                <w:trHeight w:val="458"/>
              </w:trPr>
              <w:tc>
                <w:tcPr>
                  <w:tcW w:w="2750" w:type="dxa"/>
                </w:tcPr>
                <w:p w:rsidR="00FC4D5F" w:rsidRPr="006833A0" w:rsidRDefault="005503DB" w:rsidP="005503DB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B832D9">
                    <w:rPr>
                      <w:rFonts w:ascii="Arial" w:eastAsia="Calibri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  <w:t>75.86</w:t>
                  </w:r>
                  <w:r w:rsidR="00BB4ED9" w:rsidRPr="00B832D9">
                    <w:rPr>
                      <w:rFonts w:ascii="Arial" w:eastAsia="Calibri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30" w:type="dxa"/>
                </w:tcPr>
                <w:p w:rsidR="00E63821" w:rsidRPr="006833A0" w:rsidRDefault="00407B85" w:rsidP="00B832D9">
                  <w:pPr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  <w:t>2017</w:t>
                  </w:r>
                </w:p>
                <w:p w:rsidR="00FC4D5F" w:rsidRPr="006833A0" w:rsidRDefault="00FC4D5F" w:rsidP="00C47459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2468" w:type="dxa"/>
                </w:tcPr>
                <w:p w:rsidR="00FC4D5F" w:rsidRPr="003C772C" w:rsidRDefault="00C95FA3" w:rsidP="00C47459">
                  <w:pPr>
                    <w:spacing w:after="0" w:line="240" w:lineRule="auto"/>
                    <w:jc w:val="right"/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</w:pPr>
                  <w:r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 xml:space="preserve">الجامعة </w:t>
                  </w:r>
                  <w:r w:rsidR="00255C02"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الإسلامية</w:t>
                  </w:r>
                  <w:r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-غزة</w:t>
                  </w:r>
                </w:p>
              </w:tc>
              <w:tc>
                <w:tcPr>
                  <w:tcW w:w="3139" w:type="dxa"/>
                </w:tcPr>
                <w:p w:rsidR="005E29CE" w:rsidRDefault="00C95FA3" w:rsidP="005E29CE">
                  <w:pPr>
                    <w:spacing w:after="0" w:line="240" w:lineRule="auto"/>
                    <w:jc w:val="center"/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lang w:bidi="ar-SA"/>
                    </w:rPr>
                  </w:pPr>
                  <w:r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درجة البكالوريوس</w:t>
                  </w:r>
                  <w:r w:rsidR="005E29CE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:</w:t>
                  </w:r>
                </w:p>
                <w:p w:rsidR="00FC4D5F" w:rsidRPr="003C772C" w:rsidRDefault="005E29CE" w:rsidP="005E29CE">
                  <w:pPr>
                    <w:tabs>
                      <w:tab w:val="left" w:pos="300"/>
                      <w:tab w:val="center" w:pos="1461"/>
                    </w:tabs>
                    <w:spacing w:after="0" w:line="240" w:lineRule="auto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lang w:bidi="ar-SA"/>
                    </w:rPr>
                  </w:pPr>
                  <w:r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ab/>
                  </w: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"</w:t>
                  </w:r>
                  <w:r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ab/>
                  </w: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"</w:t>
                  </w:r>
                  <w:r w:rsidR="00255C02"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إدارة</w:t>
                  </w:r>
                  <w:r w:rsidR="00C95FA3"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 xml:space="preserve"> </w:t>
                  </w:r>
                  <w:r w:rsidR="00255C02"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الأعما</w:t>
                  </w:r>
                  <w:r w:rsidR="00255C02" w:rsidRPr="003C772C">
                    <w:rPr>
                      <w:rFonts w:ascii="Arial" w:hAnsi="Arial" w:cs="Traditional Arabic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>ل</w:t>
                  </w:r>
                  <w:r w:rsidR="00C95FA3" w:rsidRPr="003C772C">
                    <w:rPr>
                      <w:rFonts w:ascii="Arial" w:hAnsi="Arial" w:cs="Traditional Arabic" w:hint="cs"/>
                      <w:b/>
                      <w:bCs/>
                      <w:color w:val="333333"/>
                      <w:sz w:val="25"/>
                      <w:szCs w:val="25"/>
                      <w:rtl/>
                      <w:lang w:bidi="ar-SA"/>
                    </w:rPr>
                    <w:t xml:space="preserve"> باللغة الانجليزية</w:t>
                  </w:r>
                </w:p>
              </w:tc>
            </w:tr>
          </w:tbl>
          <w:p w:rsidR="002436EF" w:rsidRPr="00BF6970" w:rsidRDefault="002436EF" w:rsidP="009542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E230AC">
        <w:trPr>
          <w:trHeight w:val="170"/>
        </w:trPr>
        <w:tc>
          <w:tcPr>
            <w:tcW w:w="10682" w:type="dxa"/>
            <w:gridSpan w:val="2"/>
          </w:tcPr>
          <w:p w:rsidR="005B1788" w:rsidRDefault="005B1788" w:rsidP="003C772C">
            <w:pPr>
              <w:spacing w:after="0" w:line="240" w:lineRule="auto"/>
              <w:rPr>
                <w:rFonts w:ascii="Arial" w:hAnsi="Arial" w:cs="Traditional Arabic"/>
                <w:b/>
                <w:bCs/>
                <w:sz w:val="32"/>
                <w:szCs w:val="32"/>
                <w:lang w:bidi="ar-SA"/>
              </w:rPr>
            </w:pPr>
          </w:p>
          <w:p w:rsidR="00E8341E" w:rsidRDefault="00E8341E" w:rsidP="003C772C">
            <w:pPr>
              <w:spacing w:after="0" w:line="240" w:lineRule="auto"/>
              <w:rPr>
                <w:rFonts w:ascii="Arial" w:hAnsi="Arial" w:cs="Traditional Arabic"/>
                <w:b/>
                <w:bCs/>
                <w:sz w:val="32"/>
                <w:szCs w:val="32"/>
                <w:lang w:bidi="ar-S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1E2FB8" w:rsidRPr="00450EF0" w:rsidTr="00C961CB">
              <w:trPr>
                <w:trHeight w:val="226"/>
              </w:trPr>
              <w:tc>
                <w:tcPr>
                  <w:tcW w:w="10682" w:type="dxa"/>
                </w:tcPr>
                <w:p w:rsidR="001E2FB8" w:rsidRPr="00450EF0" w:rsidRDefault="001E2FB8" w:rsidP="00C961CB">
                  <w:pPr>
                    <w:tabs>
                      <w:tab w:val="left" w:pos="6945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1E2FB8" w:rsidRPr="00A9356D" w:rsidTr="00C961CB">
              <w:tblPrEx>
                <w:tblBorders>
                  <w:top w:val="single" w:sz="8" w:space="0" w:color="AEBAD5"/>
                  <w:left w:val="single" w:sz="8" w:space="0" w:color="AEBAD5"/>
                  <w:bottom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 w:firstRow="0" w:lastRow="1" w:firstColumn="1" w:lastColumn="0" w:noHBand="0" w:noVBand="1"/>
              </w:tblPrEx>
              <w:tc>
                <w:tcPr>
                  <w:tcW w:w="1068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1E2FB8" w:rsidRPr="00A9356D" w:rsidRDefault="001E2FB8" w:rsidP="001E2FB8">
                  <w:pPr>
                    <w:tabs>
                      <w:tab w:val="right" w:pos="10232"/>
                    </w:tabs>
                    <w:bidi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</w:pPr>
                  <w:r w:rsidRPr="001E2FB8">
                    <w:rPr>
                      <w:rFonts w:ascii="Arial" w:hAnsi="Arial" w:cs="Arial" w:hint="cs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  <w:t>والخبرات</w:t>
                  </w:r>
                  <w:r w:rsidRPr="001E2FB8">
                    <w:rPr>
                      <w:rFonts w:ascii="Arial" w:hAnsi="Arial" w:cs="Arial"/>
                      <w:b/>
                      <w:bCs/>
                      <w:color w:val="3B3E42"/>
                      <w:sz w:val="24"/>
                      <w:szCs w:val="24"/>
                    </w:rPr>
                    <w:t xml:space="preserve"> </w:t>
                  </w:r>
                  <w:r w:rsidRPr="001E2FB8">
                    <w:rPr>
                      <w:rFonts w:ascii="Arial" w:hAnsi="Arial" w:cs="Arial" w:hint="cs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  <w:t xml:space="preserve"> المؤهلات</w:t>
                  </w:r>
                  <w:r w:rsidRPr="001E2FB8">
                    <w:rPr>
                      <w:rFonts w:ascii="Arial" w:hAnsi="Arial" w:cs="Arial" w:hint="cs"/>
                      <w:b/>
                      <w:bCs/>
                      <w:color w:val="3B3E42"/>
                      <w:sz w:val="24"/>
                      <w:szCs w:val="24"/>
                      <w:rtl/>
                    </w:rPr>
                    <w:t xml:space="preserve"> </w:t>
                  </w:r>
                  <w:r w:rsidRPr="001E2FB8">
                    <w:rPr>
                      <w:rFonts w:ascii="Arial" w:hAnsi="Arial" w:cs="Arial" w:hint="cs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  <w:t>المهنية</w:t>
                  </w:r>
                </w:p>
              </w:tc>
            </w:tr>
            <w:tr w:rsidR="001E2FB8" w:rsidRPr="00BF6970" w:rsidTr="00C961CB">
              <w:tblPrEx>
                <w:tblBorders>
                  <w:top w:val="single" w:sz="8" w:space="0" w:color="AEBAD5"/>
                  <w:left w:val="single" w:sz="8" w:space="0" w:color="AEBAD5"/>
                  <w:bottom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 w:firstRow="0" w:lastRow="1" w:firstColumn="1" w:lastColumn="0" w:noHBand="0" w:noVBand="1"/>
              </w:tblPrEx>
              <w:tc>
                <w:tcPr>
                  <w:tcW w:w="1068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2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56"/>
                    <w:gridCol w:w="3116"/>
                    <w:gridCol w:w="1708"/>
                    <w:gridCol w:w="1852"/>
                    <w:gridCol w:w="2063"/>
                  </w:tblGrid>
                  <w:tr w:rsidR="001E2FB8" w:rsidTr="001E2FB8">
                    <w:tc>
                      <w:tcPr>
                        <w:tcW w:w="1276" w:type="dxa"/>
                      </w:tcPr>
                      <w:p w:rsidR="001E2FB8" w:rsidRDefault="001E2FB8" w:rsidP="001E2FB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ملاحظات</w:t>
                        </w:r>
                      </w:p>
                    </w:tc>
                    <w:tc>
                      <w:tcPr>
                        <w:tcW w:w="3211" w:type="dxa"/>
                      </w:tcPr>
                      <w:p w:rsidR="001E2FB8" w:rsidRPr="006833A0" w:rsidRDefault="001E2FB8" w:rsidP="001E2FB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المهام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والمسؤوليات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E2FB8" w:rsidRPr="006833A0" w:rsidRDefault="001E2FB8" w:rsidP="001E2FB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مدة العمل </w:t>
                        </w:r>
                      </w:p>
                    </w:tc>
                    <w:tc>
                      <w:tcPr>
                        <w:tcW w:w="1870" w:type="dxa"/>
                      </w:tcPr>
                      <w:p w:rsidR="001E2FB8" w:rsidRPr="006833A0" w:rsidRDefault="001E2FB8" w:rsidP="001E2FB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المسمى الوظيفي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1E2FB8" w:rsidRPr="006833A0" w:rsidRDefault="001E2FB8" w:rsidP="001E2FB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مكان العمل</w:t>
                        </w:r>
                        <w:r w:rsidRPr="006833A0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</w:p>
                    </w:tc>
                  </w:tr>
                  <w:tr w:rsidR="001E2FB8" w:rsidTr="00E8341E">
                    <w:trPr>
                      <w:trHeight w:val="2948"/>
                    </w:trPr>
                    <w:tc>
                      <w:tcPr>
                        <w:tcW w:w="1276" w:type="dxa"/>
                      </w:tcPr>
                      <w:p w:rsidR="001E2FB8" w:rsidRDefault="001E2FB8" w:rsidP="00C961CB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eastAsia="Calibri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تطوع</w:t>
                        </w:r>
                      </w:p>
                    </w:tc>
                    <w:tc>
                      <w:tcPr>
                        <w:tcW w:w="3211" w:type="dxa"/>
                      </w:tcPr>
                      <w:p w:rsidR="001E2FB8" w:rsidRPr="001E2FB8" w:rsidRDefault="001E2FB8" w:rsidP="006F271C">
                        <w:pPr>
                          <w:numPr>
                            <w:ilvl w:val="0"/>
                            <w:numId w:val="3"/>
                          </w:numPr>
                          <w:bidi/>
                          <w:ind w:left="0" w:firstLine="2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تعريف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الزبائن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على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برنامج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المؤسسة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,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كتابة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وتعبئة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طلب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القرض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1E2FB8" w:rsidRPr="006833A0" w:rsidRDefault="006F094E" w:rsidP="006F271C">
                        <w:pPr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ind w:left="0" w:firstLine="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 w:rsidRPr="006F094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أرشفة</w:t>
                        </w:r>
                        <w:r w:rsidRPr="006F094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6F094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الملفات, الاتصال والتواصل مع الز</w:t>
                        </w:r>
                        <w:r w:rsidR="006F271C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بائن , العمل على جهاز الكومبيوتر والتعامل مع برامجه</w:t>
                        </w:r>
                        <w:r w:rsidRPr="006F094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, الطباعة, , القدرة على التعامل مع جهاز الفاكس وآلة</w:t>
                        </w:r>
                        <w:r w:rsidR="006F271C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  <w:r w:rsidR="006F271C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التصوير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1E2FB8" w:rsidRPr="006833A0" w:rsidRDefault="001E2FB8" w:rsidP="00E8341E">
                        <w:pPr>
                          <w:bidi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من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12-7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الى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25-8-2016</w:t>
                        </w:r>
                      </w:p>
                    </w:tc>
                    <w:tc>
                      <w:tcPr>
                        <w:tcW w:w="1870" w:type="dxa"/>
                      </w:tcPr>
                      <w:p w:rsidR="006F094E" w:rsidRDefault="001E2FB8" w:rsidP="006F271C">
                        <w:pPr>
                          <w:numPr>
                            <w:ilvl w:val="0"/>
                            <w:numId w:val="2"/>
                          </w:num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موظف إقراض</w:t>
                        </w:r>
                      </w:p>
                      <w:p w:rsidR="006F094E" w:rsidRDefault="006F094E" w:rsidP="006F094E">
                        <w:p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</w:p>
                      <w:p w:rsidR="006F094E" w:rsidRPr="006F094E" w:rsidRDefault="006F094E" w:rsidP="006F094E">
                        <w:p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</w:p>
                      <w:p w:rsidR="001E2FB8" w:rsidRPr="001E2FB8" w:rsidRDefault="001E2FB8" w:rsidP="006F271C">
                        <w:pPr>
                          <w:numPr>
                            <w:ilvl w:val="0"/>
                            <w:numId w:val="2"/>
                          </w:num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سكرتارية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1E2FB8" w:rsidRPr="003C772C" w:rsidRDefault="001E2FB8" w:rsidP="001E2FB8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المؤسسة الفلسطينية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للإقراض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والتنمية</w:t>
                        </w:r>
                        <w:r w:rsidRPr="001E2FB8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"</w:t>
                        </w:r>
                        <w:r w:rsidRPr="001E2FB8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فاتن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"</w:t>
                        </w:r>
                      </w:p>
                    </w:tc>
                  </w:tr>
                  <w:tr w:rsidR="00E8341E" w:rsidTr="00E8341E">
                    <w:trPr>
                      <w:trHeight w:val="2488"/>
                    </w:trPr>
                    <w:tc>
                      <w:tcPr>
                        <w:tcW w:w="1276" w:type="dxa"/>
                      </w:tcPr>
                      <w:p w:rsidR="00E8341E" w:rsidRDefault="00E8341E" w:rsidP="00C961CB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eastAsia="Calibri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تطوع</w:t>
                        </w:r>
                      </w:p>
                    </w:tc>
                    <w:tc>
                      <w:tcPr>
                        <w:tcW w:w="3211" w:type="dxa"/>
                      </w:tcPr>
                      <w:p w:rsidR="00E8341E" w:rsidRPr="001E2FB8" w:rsidRDefault="00E8341E" w:rsidP="006F271C">
                        <w:pPr>
                          <w:numPr>
                            <w:ilvl w:val="0"/>
                            <w:numId w:val="4"/>
                          </w:numPr>
                          <w:bidi/>
                          <w:ind w:left="0" w:firstLine="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تنسيق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الدورات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التدريبية</w:t>
                        </w:r>
                        <w:r w:rsidR="006F271C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ومتابعتها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,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متابعة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التسجيلات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على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برنامج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الاكسل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,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الطباعة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,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أرشفة</w:t>
                        </w:r>
                        <w:r w:rsidRPr="00E8341E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E8341E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الملفات</w:t>
                        </w:r>
                        <w:r w:rsidR="006F271C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, التواصل مع المتدربين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E8341E" w:rsidRDefault="00E8341E" w:rsidP="001E2FB8">
                        <w:pPr>
                          <w:bidi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من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12-9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الى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3-9-2016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70" w:type="dxa"/>
                      </w:tcPr>
                      <w:p w:rsidR="00E8341E" w:rsidRDefault="00E8341E" w:rsidP="006F271C">
                        <w:pPr>
                          <w:numPr>
                            <w:ilvl w:val="0"/>
                            <w:numId w:val="2"/>
                          </w:num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مساعد إداري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E8341E" w:rsidRDefault="00E8341E" w:rsidP="001E2FB8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وحدة التعليم المستمر "الجامعة الإسلامية"</w:t>
                        </w:r>
                      </w:p>
                      <w:p w:rsidR="00857B4D" w:rsidRDefault="00857B4D" w:rsidP="00857B4D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</w:p>
                      <w:p w:rsidR="003B785E" w:rsidRDefault="003B785E" w:rsidP="003B785E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</w:pPr>
                      </w:p>
                      <w:p w:rsidR="003B785E" w:rsidRPr="001E2FB8" w:rsidRDefault="003B785E" w:rsidP="003B785E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3B785E" w:rsidTr="00E8341E">
                    <w:trPr>
                      <w:trHeight w:val="2488"/>
                    </w:trPr>
                    <w:tc>
                      <w:tcPr>
                        <w:tcW w:w="1276" w:type="dxa"/>
                      </w:tcPr>
                      <w:p w:rsidR="003B785E" w:rsidRDefault="009D514F" w:rsidP="00C961CB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eastAsia="Calibri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عقد</w:t>
                        </w:r>
                      </w:p>
                    </w:tc>
                    <w:tc>
                      <w:tcPr>
                        <w:tcW w:w="3211" w:type="dxa"/>
                      </w:tcPr>
                      <w:p w:rsidR="003B785E" w:rsidRPr="00E8341E" w:rsidRDefault="00F6667A" w:rsidP="006F271C">
                        <w:pPr>
                          <w:numPr>
                            <w:ilvl w:val="0"/>
                            <w:numId w:val="4"/>
                          </w:numPr>
                          <w:bidi/>
                          <w:ind w:left="0" w:firstLine="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 xml:space="preserve">بيع وتسويق العروض والمنتجات عبر الهاتف </w:t>
                        </w:r>
                      </w:p>
                    </w:tc>
                    <w:tc>
                      <w:tcPr>
                        <w:tcW w:w="1731" w:type="dxa"/>
                      </w:tcPr>
                      <w:p w:rsidR="003B785E" w:rsidRDefault="00224F7B" w:rsidP="001E2FB8">
                        <w:pPr>
                          <w:bidi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 xml:space="preserve">من 26/9/2019 الى </w:t>
                        </w:r>
                        <w:r w:rsidR="00E204E6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>31</w:t>
                        </w:r>
                        <w:r w:rsidR="008F2A3F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>/</w:t>
                        </w:r>
                        <w:r w:rsidR="002B0616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>8</w:t>
                        </w:r>
                        <w:r w:rsidR="008F2A3F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>/</w:t>
                        </w:r>
                        <w:r w:rsidR="002B0616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val="en-GB" w:bidi="ar-SA"/>
                          </w:rPr>
                          <w:t>2021</w:t>
                        </w:r>
                      </w:p>
                    </w:tc>
                    <w:tc>
                      <w:tcPr>
                        <w:tcW w:w="1870" w:type="dxa"/>
                      </w:tcPr>
                      <w:p w:rsidR="003B785E" w:rsidRDefault="000508DF" w:rsidP="006F271C">
                        <w:pPr>
                          <w:numPr>
                            <w:ilvl w:val="0"/>
                            <w:numId w:val="2"/>
                          </w:num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val="en-GB" w:bidi="ar-SA"/>
                          </w:rPr>
                          <w:t>تيلي سيلز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3B785E" w:rsidRDefault="000508DF" w:rsidP="001E2FB8">
                        <w:pPr>
                          <w:tabs>
                            <w:tab w:val="left" w:pos="195"/>
                            <w:tab w:val="center" w:pos="1130"/>
                          </w:tabs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val="en-GB" w:bidi="ar-SA"/>
                          </w:rPr>
                          <w:t>شركة الاتصالات الفلسطينية بالتل</w:t>
                        </w:r>
                      </w:p>
                    </w:tc>
                  </w:tr>
                </w:tbl>
                <w:p w:rsidR="001E2FB8" w:rsidRPr="00BF6970" w:rsidRDefault="001E2FB8" w:rsidP="00C961C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F6B4A" w:rsidRDefault="009F6B4A" w:rsidP="009F6B4A">
            <w:pPr>
              <w:bidi/>
              <w:spacing w:line="240" w:lineRule="auto"/>
              <w:jc w:val="left"/>
              <w:rPr>
                <w:rFonts w:ascii="Arial" w:hAnsi="Arial" w:cs="Traditional Arabic"/>
                <w:b/>
                <w:bCs/>
                <w:color w:val="333333"/>
                <w:sz w:val="25"/>
                <w:szCs w:val="25"/>
                <w:rtl/>
                <w:lang w:bidi="ar-SA"/>
              </w:rPr>
            </w:pPr>
          </w:p>
          <w:p w:rsidR="00E8341E" w:rsidRPr="001E2FB8" w:rsidRDefault="00E8341E" w:rsidP="00E8341E">
            <w:pPr>
              <w:bidi/>
              <w:spacing w:line="240" w:lineRule="auto"/>
              <w:jc w:val="left"/>
              <w:rPr>
                <w:rFonts w:ascii="Arial" w:hAnsi="Arial" w:cs="Traditional Arabic"/>
                <w:b/>
                <w:bCs/>
                <w:color w:val="333333"/>
                <w:sz w:val="25"/>
                <w:szCs w:val="25"/>
                <w:lang w:bidi="ar-S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9A70AE" w:rsidRPr="00450EF0" w:rsidTr="00C961CB">
              <w:trPr>
                <w:trHeight w:val="226"/>
              </w:trPr>
              <w:tc>
                <w:tcPr>
                  <w:tcW w:w="10682" w:type="dxa"/>
                </w:tcPr>
                <w:p w:rsidR="009A70AE" w:rsidRPr="00450EF0" w:rsidRDefault="009A70AE" w:rsidP="00C961CB">
                  <w:pPr>
                    <w:tabs>
                      <w:tab w:val="left" w:pos="6945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9A70AE" w:rsidRPr="00A9356D" w:rsidTr="00C961CB">
              <w:tblPrEx>
                <w:tblBorders>
                  <w:top w:val="single" w:sz="8" w:space="0" w:color="AEBAD5"/>
                  <w:left w:val="single" w:sz="8" w:space="0" w:color="AEBAD5"/>
                  <w:bottom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 w:firstRow="0" w:lastRow="1" w:firstColumn="1" w:lastColumn="0" w:noHBand="0" w:noVBand="1"/>
              </w:tblPrEx>
              <w:tc>
                <w:tcPr>
                  <w:tcW w:w="1068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A70AE" w:rsidRPr="00A9356D" w:rsidRDefault="009A70AE" w:rsidP="009A70AE">
                  <w:pPr>
                    <w:tabs>
                      <w:tab w:val="right" w:pos="10232"/>
                    </w:tabs>
                    <w:bidi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3B3E42"/>
                      <w:sz w:val="24"/>
                      <w:szCs w:val="24"/>
                      <w:rtl/>
                      <w:lang w:bidi="ar-SA"/>
                    </w:rPr>
                    <w:t>الدورات التدريبية</w:t>
                  </w:r>
                </w:p>
              </w:tc>
            </w:tr>
            <w:tr w:rsidR="009A70AE" w:rsidRPr="00BF6970" w:rsidTr="00C961CB">
              <w:tblPrEx>
                <w:tblBorders>
                  <w:top w:val="single" w:sz="8" w:space="0" w:color="AEBAD5"/>
                  <w:left w:val="single" w:sz="8" w:space="0" w:color="AEBAD5"/>
                  <w:bottom w:val="single" w:sz="8" w:space="0" w:color="AEBAD5"/>
                  <w:right w:val="single" w:sz="8" w:space="0" w:color="AEBAD5"/>
                  <w:insideH w:val="single" w:sz="8" w:space="0" w:color="AEBAD5"/>
                  <w:insideV w:val="single" w:sz="8" w:space="0" w:color="AEBAD5"/>
                </w:tblBorders>
                <w:tblLook w:val="04C0" w:firstRow="0" w:lastRow="1" w:firstColumn="1" w:lastColumn="0" w:noHBand="0" w:noVBand="1"/>
              </w:tblPrEx>
              <w:tc>
                <w:tcPr>
                  <w:tcW w:w="1068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2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193"/>
                    <w:gridCol w:w="2364"/>
                    <w:gridCol w:w="4438"/>
                  </w:tblGrid>
                  <w:tr w:rsidR="00D61C43" w:rsidTr="003D06AD">
                    <w:tc>
                      <w:tcPr>
                        <w:tcW w:w="3260" w:type="dxa"/>
                      </w:tcPr>
                      <w:p w:rsidR="00D61C43" w:rsidRPr="006833A0" w:rsidRDefault="00D61C43" w:rsidP="003D06AD">
                        <w:p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المكان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61C43" w:rsidRPr="006833A0" w:rsidRDefault="00D61C43" w:rsidP="003D06A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عدد الساعات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61C43" w:rsidRPr="006833A0" w:rsidRDefault="00D61C43" w:rsidP="009A70AE">
                        <w:pPr>
                          <w:tabs>
                            <w:tab w:val="left" w:pos="855"/>
                            <w:tab w:val="center" w:pos="1461"/>
                          </w:tabs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ab/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ab/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اسم الدورة</w:t>
                        </w:r>
                      </w:p>
                    </w:tc>
                  </w:tr>
                  <w:tr w:rsidR="00D61C43" w:rsidTr="003D06AD">
                    <w:trPr>
                      <w:trHeight w:val="536"/>
                    </w:trPr>
                    <w:tc>
                      <w:tcPr>
                        <w:tcW w:w="3260" w:type="dxa"/>
                      </w:tcPr>
                      <w:p w:rsidR="00D61C43" w:rsidRPr="006833A0" w:rsidRDefault="00D61C43" w:rsidP="003D06AD">
                        <w:pPr>
                          <w:bidi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التعليم  المستمر-</w:t>
                        </w:r>
                        <w:r w:rsid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الجامعة الاسلامية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61C43" w:rsidRPr="00D61C43" w:rsidRDefault="00D61C43" w:rsidP="003D06A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 w:rsidRPr="00D61C43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20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61C43" w:rsidRPr="00D61C43" w:rsidRDefault="00D61C43" w:rsidP="00D61C43">
                        <w:p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ادارة المشاريع باستخدام برنامج"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  <w:r w:rsidRPr="00D61C43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MS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 xml:space="preserve"> </w:t>
                        </w:r>
                        <w:r w:rsidRPr="00D61C43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Project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2010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"</w:t>
                        </w:r>
                      </w:p>
                    </w:tc>
                  </w:tr>
                  <w:tr w:rsidR="00D61C43" w:rsidTr="003D06AD">
                    <w:trPr>
                      <w:trHeight w:val="510"/>
                    </w:trPr>
                    <w:tc>
                      <w:tcPr>
                        <w:tcW w:w="3260" w:type="dxa"/>
                      </w:tcPr>
                      <w:p w:rsidR="00D61C43" w:rsidRPr="006833A0" w:rsidRDefault="00D61C43" w:rsidP="003D06AD">
                        <w:pPr>
                          <w:bidi/>
                          <w:ind w:right="-72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كلية التجارة _</w:t>
                        </w:r>
                        <w:r w:rsid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الجامعة الاسلامية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61C43" w:rsidRPr="003C772C" w:rsidRDefault="00D61C43" w:rsidP="00CF0AC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 w:rsidRPr="00CF0ACA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20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61C43" w:rsidRPr="003C772C" w:rsidRDefault="00D61C43" w:rsidP="00D61C43">
                        <w:pPr>
                          <w:bidi/>
                          <w:spacing w:after="0" w:line="24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العمل عن بعد "</w:t>
                        </w:r>
                        <w:r w:rsidRPr="00D61C43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Free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 xml:space="preserve"> </w:t>
                        </w:r>
                        <w:r w:rsidRPr="00D61C43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>lancer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"</w:t>
                        </w:r>
                      </w:p>
                    </w:tc>
                  </w:tr>
                  <w:tr w:rsidR="00D61C43" w:rsidTr="003D06AD">
                    <w:trPr>
                      <w:trHeight w:val="458"/>
                    </w:trPr>
                    <w:tc>
                      <w:tcPr>
                        <w:tcW w:w="3260" w:type="dxa"/>
                      </w:tcPr>
                      <w:p w:rsidR="00D61C43" w:rsidRDefault="003D06AD" w:rsidP="003D06AD">
                        <w:pPr>
                          <w:bidi/>
                          <w:ind w:right="-72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مركز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–</w:t>
                        </w:r>
                        <w:r w:rsid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بكسل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61C43" w:rsidRPr="003C772C" w:rsidRDefault="00CF0ACA" w:rsidP="003D06A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>5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61C43" w:rsidRPr="003C772C" w:rsidRDefault="00D61C43" w:rsidP="00D61C43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مهارات التوظيف "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>Job skills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"</w:t>
                        </w:r>
                      </w:p>
                    </w:tc>
                  </w:tr>
                  <w:tr w:rsidR="00D61C43" w:rsidTr="003D06AD">
                    <w:trPr>
                      <w:trHeight w:val="458"/>
                    </w:trPr>
                    <w:tc>
                      <w:tcPr>
                        <w:tcW w:w="3260" w:type="dxa"/>
                      </w:tcPr>
                      <w:p w:rsidR="00D61C43" w:rsidRDefault="003D06AD" w:rsidP="003D06AD">
                        <w:pPr>
                          <w:bidi/>
                          <w:ind w:right="-72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 w:rsidRPr="003D06AD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التعليم  المستمر-</w:t>
                        </w:r>
                        <w:r w:rsid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</w:t>
                        </w:r>
                        <w:r w:rsidRPr="003D06AD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الجامعة الاسلامية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D61C43" w:rsidRPr="003C772C" w:rsidRDefault="003D06AD" w:rsidP="003D06A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>30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D61C43" w:rsidRPr="003C772C" w:rsidRDefault="003D06AD" w:rsidP="003D06AD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إعداد وتنسيق المشاريع</w:t>
                        </w:r>
                      </w:p>
                    </w:tc>
                  </w:tr>
                  <w:tr w:rsidR="00B832D9" w:rsidTr="003D06AD">
                    <w:trPr>
                      <w:trHeight w:val="458"/>
                    </w:trPr>
                    <w:tc>
                      <w:tcPr>
                        <w:tcW w:w="3260" w:type="dxa"/>
                      </w:tcPr>
                      <w:p w:rsidR="00B832D9" w:rsidRPr="003D06AD" w:rsidRDefault="00CF0ACA" w:rsidP="003D06AD">
                        <w:pPr>
                          <w:bidi/>
                          <w:ind w:right="-720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 w:rsidRP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استديو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 xml:space="preserve"> _</w:t>
                        </w:r>
                        <w:r>
                          <w:rPr>
                            <w:rFonts w:hint="cs"/>
                            <w:rtl/>
                            <w:lang w:bidi="ar-SA"/>
                          </w:rPr>
                          <w:t xml:space="preserve"> </w:t>
                        </w:r>
                        <w:r w:rsidRP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محمود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B832D9" w:rsidRDefault="00CF0ACA" w:rsidP="00CF0AC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 w:rsidRPr="00CF0ACA"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lang w:bidi="ar-SA"/>
                          </w:rPr>
                          <w:t>20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B832D9" w:rsidRDefault="00CF0ACA" w:rsidP="00CF0ACA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</w:pPr>
                        <w:r w:rsidRP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ف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ن </w:t>
                        </w:r>
                        <w:r w:rsidRP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ال</w:t>
                        </w:r>
                        <w:r w:rsidR="00B832D9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تصوير </w:t>
                        </w:r>
                        <w:r w:rsidRPr="00CF0ACA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>الفوتوغرافي</w:t>
                        </w:r>
                        <w:r w:rsidR="00B832D9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5"/>
                            <w:szCs w:val="25"/>
                            <w:rtl/>
                            <w:lang w:bidi="ar-SA"/>
                          </w:rPr>
                          <w:t xml:space="preserve"> </w:t>
                        </w:r>
                      </w:p>
                    </w:tc>
                  </w:tr>
                </w:tbl>
                <w:p w:rsidR="009A70AE" w:rsidRPr="00BF6970" w:rsidRDefault="009A70AE" w:rsidP="00C961C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450EF0" w:rsidRPr="00B26812" w:rsidRDefault="00450EF0" w:rsidP="00450EF0">
            <w:pPr>
              <w:bidi/>
              <w:spacing w:after="0" w:line="240" w:lineRule="auto"/>
              <w:jc w:val="left"/>
              <w:rPr>
                <w:rFonts w:ascii="Arial" w:hAnsi="Arial" w:cs="Arial"/>
                <w:lang w:bidi="ar-SA"/>
              </w:rPr>
            </w:pPr>
          </w:p>
        </w:tc>
      </w:tr>
      <w:tr w:rsidR="00315076" w:rsidRPr="002D44B0" w:rsidTr="002D1A12">
        <w:trPr>
          <w:trHeight w:val="131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lang w:bidi="ar-SA"/>
              </w:rPr>
            </w:pPr>
          </w:p>
        </w:tc>
      </w:tr>
      <w:tr w:rsidR="00315076" w:rsidRPr="002D44B0" w:rsidTr="002D1A12">
        <w:trPr>
          <w:trHeight w:val="80"/>
        </w:trPr>
        <w:tc>
          <w:tcPr>
            <w:tcW w:w="10682" w:type="dxa"/>
            <w:gridSpan w:val="2"/>
          </w:tcPr>
          <w:p w:rsidR="00E92393" w:rsidRPr="002D44B0" w:rsidRDefault="00E92393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1A12">
        <w:trPr>
          <w:trHeight w:val="80"/>
        </w:trPr>
        <w:tc>
          <w:tcPr>
            <w:tcW w:w="10682" w:type="dxa"/>
            <w:gridSpan w:val="2"/>
          </w:tcPr>
          <w:p w:rsidR="008D653C" w:rsidRPr="002D44B0" w:rsidRDefault="008D653C" w:rsidP="009F12BE">
            <w:pPr>
              <w:tabs>
                <w:tab w:val="left" w:pos="78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1A12">
        <w:trPr>
          <w:trHeight w:val="80"/>
        </w:trPr>
        <w:tc>
          <w:tcPr>
            <w:tcW w:w="10682" w:type="dxa"/>
            <w:gridSpan w:val="2"/>
          </w:tcPr>
          <w:tbl>
            <w:tblPr>
              <w:tblpPr w:leftFromText="180" w:rightFromText="180" w:vertAnchor="text" w:horzAnchor="margin" w:tblpY="-313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2D1A12" w:rsidRPr="002D44B0" w:rsidTr="002D1A12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D1A12" w:rsidRPr="00E92393" w:rsidRDefault="002D1A12" w:rsidP="00630E07">
                  <w:pPr>
                    <w:tabs>
                      <w:tab w:val="right" w:pos="9996"/>
                    </w:tabs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E92393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المهارات الإدارية</w:t>
                  </w:r>
                  <w:r w:rsidRPr="00E92393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2D1A12" w:rsidRPr="002D44B0" w:rsidTr="002D1A12">
              <w:trPr>
                <w:trHeight w:val="1228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2D1A12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 xml:space="preserve">مهارات اتصال وتواصل. </w:t>
                  </w:r>
                </w:p>
                <w:p w:rsidR="002D1A12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المقدرة على التخطيط والتنظيم.</w:t>
                  </w:r>
                </w:p>
                <w:p w:rsidR="002D1A12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العمل ضمن فريق عمل والقدرة على قيادته.</w:t>
                  </w:r>
                </w:p>
                <w:p w:rsidR="002D1A12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القدرة على تحمل ضغوط العمل.</w:t>
                  </w:r>
                </w:p>
                <w:p w:rsidR="002D1A12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بنا</w:t>
                  </w:r>
                  <w:r w:rsidRPr="00893234"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ء</w:t>
                  </w: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 xml:space="preserve"> علاقات جيدة.</w:t>
                  </w:r>
                </w:p>
                <w:p w:rsidR="002D1A12" w:rsidRPr="00893234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الالتزام  بالمواعيد.</w:t>
                  </w:r>
                </w:p>
              </w:tc>
            </w:tr>
          </w:tbl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D30AF" w:rsidRPr="002D44B0" w:rsidTr="002D1A12">
        <w:trPr>
          <w:trHeight w:val="4467"/>
        </w:trPr>
        <w:tc>
          <w:tcPr>
            <w:tcW w:w="10682" w:type="dxa"/>
            <w:gridSpan w:val="2"/>
          </w:tcPr>
          <w:p w:rsidR="006D30AF" w:rsidRDefault="006D30AF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6D30AF" w:rsidRDefault="006D30AF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6D30AF" w:rsidRDefault="006D30AF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:rsidR="006D30AF" w:rsidRDefault="006D30AF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Y="3310"/>
              <w:tblOverlap w:val="never"/>
              <w:tblW w:w="104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80"/>
            </w:tblGrid>
            <w:tr w:rsidR="002D1A12" w:rsidRPr="00893234" w:rsidTr="00630E07">
              <w:tc>
                <w:tcPr>
                  <w:tcW w:w="1048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D1A12" w:rsidRPr="00893234" w:rsidRDefault="002D1A12" w:rsidP="00630E07">
                  <w:pPr>
                    <w:tabs>
                      <w:tab w:val="left" w:pos="1316"/>
                    </w:tabs>
                    <w:bidi/>
                    <w:spacing w:before="100" w:beforeAutospacing="1" w:after="100" w:afterAutospacing="1" w:line="240" w:lineRule="auto"/>
                    <w:rPr>
                      <w:rFonts w:ascii="Arial" w:hAnsi="Arial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Traditional Arabic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مهارات الحاسوب:</w:t>
                  </w:r>
                </w:p>
              </w:tc>
            </w:tr>
            <w:tr w:rsidR="002D1A12" w:rsidRPr="00893234" w:rsidTr="00630E07">
              <w:trPr>
                <w:trHeight w:val="1228"/>
              </w:trPr>
              <w:tc>
                <w:tcPr>
                  <w:tcW w:w="1048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2D1A12" w:rsidRPr="00893234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 w:rsidRPr="00893234"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 xml:space="preserve">معرفة جيدة في برامج </w:t>
                  </w:r>
                  <w:r w:rsidRPr="00893234"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  <w:t>Microsoft office)</w:t>
                  </w:r>
                  <w:r w:rsidRPr="00893234"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).</w:t>
                  </w:r>
                </w:p>
                <w:p w:rsidR="002D1A12" w:rsidRPr="00893234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lang w:bidi="ar-SA"/>
                    </w:rPr>
                  </w:pPr>
                  <w:r w:rsidRPr="00893234"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القدرة على استخدام برنامج اكسل للتحليل المالي.</w:t>
                  </w:r>
                </w:p>
                <w:p w:rsidR="002D1A12" w:rsidRPr="00C961CB" w:rsidRDefault="002D1A12" w:rsidP="00630E07">
                  <w:pPr>
                    <w:numPr>
                      <w:ilvl w:val="0"/>
                      <w:numId w:val="1"/>
                    </w:numPr>
                    <w:tabs>
                      <w:tab w:val="clear" w:pos="1170"/>
                      <w:tab w:val="num" w:pos="317"/>
                    </w:tabs>
                    <w:bidi/>
                    <w:spacing w:before="0" w:after="0" w:line="360" w:lineRule="auto"/>
                    <w:ind w:left="176" w:firstLine="0"/>
                    <w:jc w:val="left"/>
                    <w:rPr>
                      <w:rFonts w:ascii="Arial" w:hAnsi="Arial" w:cs="Traditional Arabic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  <w:r w:rsidRPr="00893234"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  <w:rtl/>
                      <w:lang w:bidi="ar-SA"/>
                    </w:rPr>
                    <w:t>معرفة جيدة باستخدام الانترنت واليات البحث.</w:t>
                  </w:r>
                </w:p>
              </w:tc>
            </w:tr>
          </w:tbl>
          <w:p w:rsidR="00630E07" w:rsidRPr="00630E07" w:rsidRDefault="00630E07" w:rsidP="00630E07">
            <w:pPr>
              <w:spacing w:before="0" w:after="0"/>
              <w:rPr>
                <w:vanish/>
              </w:rPr>
            </w:pPr>
          </w:p>
          <w:tbl>
            <w:tblPr>
              <w:tblpPr w:leftFromText="180" w:rightFromText="180" w:vertAnchor="text" w:horzAnchor="margin" w:tblpY="370"/>
              <w:tblOverlap w:val="never"/>
              <w:tblW w:w="104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80"/>
            </w:tblGrid>
            <w:tr w:rsidR="002D1A12" w:rsidRPr="002D44B0" w:rsidTr="00630E07">
              <w:tc>
                <w:tcPr>
                  <w:tcW w:w="1048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D1A12" w:rsidRPr="006675C8" w:rsidRDefault="002D1A12" w:rsidP="002D1A12">
                  <w:pPr>
                    <w:spacing w:after="100" w:afterAutospacing="1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6675C8">
                    <w:rPr>
                      <w:rFonts w:ascii="Arial" w:hAnsi="Arial" w:cs="Arial"/>
                      <w:b/>
                      <w:bCs/>
                      <w:color w:val="333333"/>
                    </w:rPr>
                    <w:tab/>
                  </w:r>
                  <w:r w:rsidRPr="006675C8">
                    <w:rPr>
                      <w:rFonts w:ascii="Arial" w:hAnsi="Arial" w:cs="Arial"/>
                      <w:b/>
                      <w:bCs/>
                      <w:color w:val="333333"/>
                      <w:sz w:val="24"/>
                      <w:szCs w:val="24"/>
                      <w:rtl/>
                    </w:rPr>
                    <w:t>اللغات:</w:t>
                  </w:r>
                </w:p>
              </w:tc>
            </w:tr>
            <w:tr w:rsidR="002D1A12" w:rsidRPr="002D44B0" w:rsidTr="00630E07">
              <w:trPr>
                <w:trHeight w:val="1733"/>
              </w:trPr>
              <w:tc>
                <w:tcPr>
                  <w:tcW w:w="1048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405"/>
                    <w:gridCol w:w="2552"/>
                    <w:gridCol w:w="2409"/>
                    <w:gridCol w:w="2859"/>
                  </w:tblGrid>
                  <w:tr w:rsidR="002D1A12" w:rsidRPr="00893234" w:rsidTr="00630E07">
                    <w:tc>
                      <w:tcPr>
                        <w:tcW w:w="2405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محادثة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كتابة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قرا</w:t>
                        </w:r>
                        <w:r w:rsidRPr="00893234"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ء</w:t>
                        </w: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ة</w:t>
                        </w:r>
                      </w:p>
                    </w:tc>
                    <w:tc>
                      <w:tcPr>
                        <w:tcW w:w="285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center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اللغة</w:t>
                        </w:r>
                      </w:p>
                    </w:tc>
                  </w:tr>
                  <w:tr w:rsidR="002D1A12" w:rsidRPr="00893234" w:rsidTr="00630E07">
                    <w:trPr>
                      <w:trHeight w:val="536"/>
                    </w:trPr>
                    <w:tc>
                      <w:tcPr>
                        <w:tcW w:w="2405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جيدة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جيدة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جيدة</w:t>
                        </w:r>
                      </w:p>
                    </w:tc>
                    <w:tc>
                      <w:tcPr>
                        <w:tcW w:w="285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عربي</w:t>
                        </w:r>
                      </w:p>
                    </w:tc>
                  </w:tr>
                  <w:tr w:rsidR="002D1A12" w:rsidRPr="00893234" w:rsidTr="00630E07">
                    <w:trPr>
                      <w:trHeight w:val="536"/>
                    </w:trPr>
                    <w:tc>
                      <w:tcPr>
                        <w:tcW w:w="2405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متوسطة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جيدة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جيدة</w:t>
                        </w:r>
                      </w:p>
                    </w:tc>
                    <w:tc>
                      <w:tcPr>
                        <w:tcW w:w="2859" w:type="dxa"/>
                      </w:tcPr>
                      <w:p w:rsidR="002D1A12" w:rsidRPr="00893234" w:rsidRDefault="002D1A12" w:rsidP="002D1A12">
                        <w:pPr>
                          <w:bidi/>
                          <w:spacing w:before="0" w:after="0" w:line="360" w:lineRule="auto"/>
                          <w:jc w:val="left"/>
                          <w:rPr>
                            <w:rFonts w:ascii="Arial" w:hAnsi="Arial" w:cs="Traditional Arabic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="Arial" w:hAnsi="Arial" w:cs="Traditional Arabic" w:hint="cs"/>
                            <w:b/>
                            <w:bCs/>
                            <w:color w:val="333333"/>
                            <w:sz w:val="24"/>
                            <w:szCs w:val="24"/>
                            <w:rtl/>
                            <w:lang w:bidi="ar-SA"/>
                          </w:rPr>
                          <w:t>انجليزي</w:t>
                        </w:r>
                      </w:p>
                    </w:tc>
                  </w:tr>
                </w:tbl>
                <w:p w:rsidR="002D1A12" w:rsidRPr="00893234" w:rsidRDefault="002D1A12" w:rsidP="002D1A12">
                  <w:pPr>
                    <w:bidi/>
                    <w:spacing w:before="0" w:after="0" w:line="360" w:lineRule="auto"/>
                    <w:jc w:val="left"/>
                    <w:rPr>
                      <w:rFonts w:ascii="Arial" w:hAnsi="Arial" w:cs="Traditional Arabic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152CC6" w:rsidRPr="00152CC6" w:rsidRDefault="00152CC6" w:rsidP="00152CC6">
            <w:pPr>
              <w:spacing w:before="0" w:after="0"/>
              <w:rPr>
                <w:vanish/>
              </w:rPr>
            </w:pPr>
          </w:p>
          <w:p w:rsidR="009F12BE" w:rsidRPr="007E70AC" w:rsidRDefault="009F12BE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92393" w:rsidRDefault="00E92393" w:rsidP="00BA24A7">
      <w:pPr>
        <w:spacing w:before="0" w:after="100" w:afterAutospacing="1" w:line="120" w:lineRule="auto"/>
        <w:rPr>
          <w:rFonts w:ascii="Arial" w:hAnsi="Arial" w:cs="Arial"/>
          <w:lang w:bidi="ar-SA"/>
        </w:rPr>
      </w:pPr>
    </w:p>
    <w:sectPr w:rsidR="00E92393" w:rsidSect="00574E53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409"/>
    <w:multiLevelType w:val="hybridMultilevel"/>
    <w:tmpl w:val="538CBA0C"/>
    <w:lvl w:ilvl="0" w:tplc="D19CDC58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03C41"/>
    <w:multiLevelType w:val="hybridMultilevel"/>
    <w:tmpl w:val="8C06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81E55"/>
    <w:multiLevelType w:val="hybridMultilevel"/>
    <w:tmpl w:val="D1C4DB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935FB3"/>
    <w:multiLevelType w:val="hybridMultilevel"/>
    <w:tmpl w:val="4536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6"/>
    <w:rsid w:val="000178E9"/>
    <w:rsid w:val="00045A5D"/>
    <w:rsid w:val="000508DF"/>
    <w:rsid w:val="00055FB3"/>
    <w:rsid w:val="00057767"/>
    <w:rsid w:val="00062AD3"/>
    <w:rsid w:val="000671C5"/>
    <w:rsid w:val="00083491"/>
    <w:rsid w:val="000A728C"/>
    <w:rsid w:val="000D0ADB"/>
    <w:rsid w:val="000D32A9"/>
    <w:rsid w:val="00106578"/>
    <w:rsid w:val="0010775F"/>
    <w:rsid w:val="001116EC"/>
    <w:rsid w:val="001211DC"/>
    <w:rsid w:val="001243A6"/>
    <w:rsid w:val="00130370"/>
    <w:rsid w:val="00142D67"/>
    <w:rsid w:val="001512FA"/>
    <w:rsid w:val="00152CC6"/>
    <w:rsid w:val="0015451A"/>
    <w:rsid w:val="0017241B"/>
    <w:rsid w:val="00177A42"/>
    <w:rsid w:val="001833E1"/>
    <w:rsid w:val="0018434C"/>
    <w:rsid w:val="001918C6"/>
    <w:rsid w:val="00194780"/>
    <w:rsid w:val="00197E8F"/>
    <w:rsid w:val="001B1A53"/>
    <w:rsid w:val="001E0B06"/>
    <w:rsid w:val="001E2FB8"/>
    <w:rsid w:val="001F0096"/>
    <w:rsid w:val="00203CC8"/>
    <w:rsid w:val="002150BF"/>
    <w:rsid w:val="00215B45"/>
    <w:rsid w:val="00224F7B"/>
    <w:rsid w:val="002436EF"/>
    <w:rsid w:val="00246AFD"/>
    <w:rsid w:val="00255C02"/>
    <w:rsid w:val="002636E4"/>
    <w:rsid w:val="002972FD"/>
    <w:rsid w:val="002A3E83"/>
    <w:rsid w:val="002A7296"/>
    <w:rsid w:val="002B0396"/>
    <w:rsid w:val="002B0616"/>
    <w:rsid w:val="002B17F4"/>
    <w:rsid w:val="002C053D"/>
    <w:rsid w:val="002D1A12"/>
    <w:rsid w:val="002D35E0"/>
    <w:rsid w:val="002D44B0"/>
    <w:rsid w:val="002F6413"/>
    <w:rsid w:val="002F6D60"/>
    <w:rsid w:val="00315071"/>
    <w:rsid w:val="00315076"/>
    <w:rsid w:val="003303B1"/>
    <w:rsid w:val="003627AB"/>
    <w:rsid w:val="00365885"/>
    <w:rsid w:val="00365EA9"/>
    <w:rsid w:val="00371C07"/>
    <w:rsid w:val="00371ED9"/>
    <w:rsid w:val="00381BFF"/>
    <w:rsid w:val="00396BC7"/>
    <w:rsid w:val="003A63F8"/>
    <w:rsid w:val="003B6574"/>
    <w:rsid w:val="003B785E"/>
    <w:rsid w:val="003C772C"/>
    <w:rsid w:val="003D06AD"/>
    <w:rsid w:val="00407B85"/>
    <w:rsid w:val="00416D1E"/>
    <w:rsid w:val="00420605"/>
    <w:rsid w:val="00450EF0"/>
    <w:rsid w:val="00461C34"/>
    <w:rsid w:val="00466BD3"/>
    <w:rsid w:val="00470926"/>
    <w:rsid w:val="004734F9"/>
    <w:rsid w:val="0048474A"/>
    <w:rsid w:val="00504C88"/>
    <w:rsid w:val="00510CD7"/>
    <w:rsid w:val="00512B5A"/>
    <w:rsid w:val="0051712A"/>
    <w:rsid w:val="005225FB"/>
    <w:rsid w:val="00524105"/>
    <w:rsid w:val="00532D43"/>
    <w:rsid w:val="00542676"/>
    <w:rsid w:val="005503DB"/>
    <w:rsid w:val="005574ED"/>
    <w:rsid w:val="00562696"/>
    <w:rsid w:val="005729B2"/>
    <w:rsid w:val="00574E53"/>
    <w:rsid w:val="005B1788"/>
    <w:rsid w:val="005D567F"/>
    <w:rsid w:val="005D77EB"/>
    <w:rsid w:val="005E29CE"/>
    <w:rsid w:val="005E3377"/>
    <w:rsid w:val="005F264E"/>
    <w:rsid w:val="00604B7F"/>
    <w:rsid w:val="006068F3"/>
    <w:rsid w:val="00606CB9"/>
    <w:rsid w:val="00611F1D"/>
    <w:rsid w:val="006148E0"/>
    <w:rsid w:val="00614B35"/>
    <w:rsid w:val="00626EC0"/>
    <w:rsid w:val="00630E07"/>
    <w:rsid w:val="00641208"/>
    <w:rsid w:val="0066117B"/>
    <w:rsid w:val="006675C8"/>
    <w:rsid w:val="0067025E"/>
    <w:rsid w:val="006833A0"/>
    <w:rsid w:val="00694E29"/>
    <w:rsid w:val="006C778F"/>
    <w:rsid w:val="006D30AF"/>
    <w:rsid w:val="006E5165"/>
    <w:rsid w:val="006F094E"/>
    <w:rsid w:val="006F271C"/>
    <w:rsid w:val="006F3D5A"/>
    <w:rsid w:val="006F7B4E"/>
    <w:rsid w:val="00702FD9"/>
    <w:rsid w:val="00706ABF"/>
    <w:rsid w:val="00737337"/>
    <w:rsid w:val="007517F6"/>
    <w:rsid w:val="00756706"/>
    <w:rsid w:val="00760321"/>
    <w:rsid w:val="007860AC"/>
    <w:rsid w:val="00786612"/>
    <w:rsid w:val="00792DA5"/>
    <w:rsid w:val="007B4876"/>
    <w:rsid w:val="007C35B5"/>
    <w:rsid w:val="007E70AC"/>
    <w:rsid w:val="007E7630"/>
    <w:rsid w:val="007F6385"/>
    <w:rsid w:val="00803C6D"/>
    <w:rsid w:val="008312AB"/>
    <w:rsid w:val="00854F81"/>
    <w:rsid w:val="00856333"/>
    <w:rsid w:val="00857B4D"/>
    <w:rsid w:val="00861F1C"/>
    <w:rsid w:val="00864960"/>
    <w:rsid w:val="00893234"/>
    <w:rsid w:val="00896403"/>
    <w:rsid w:val="008D653C"/>
    <w:rsid w:val="008D6C42"/>
    <w:rsid w:val="008F2A3F"/>
    <w:rsid w:val="00914EC1"/>
    <w:rsid w:val="00926167"/>
    <w:rsid w:val="009337DC"/>
    <w:rsid w:val="00933C80"/>
    <w:rsid w:val="00946EC0"/>
    <w:rsid w:val="009528E9"/>
    <w:rsid w:val="009542F9"/>
    <w:rsid w:val="009607FA"/>
    <w:rsid w:val="00985EA2"/>
    <w:rsid w:val="00997509"/>
    <w:rsid w:val="009A70AE"/>
    <w:rsid w:val="009A76C8"/>
    <w:rsid w:val="009B4436"/>
    <w:rsid w:val="009B6705"/>
    <w:rsid w:val="009D514F"/>
    <w:rsid w:val="009F0D22"/>
    <w:rsid w:val="009F12BE"/>
    <w:rsid w:val="009F14EA"/>
    <w:rsid w:val="009F2958"/>
    <w:rsid w:val="009F3B39"/>
    <w:rsid w:val="009F6B4A"/>
    <w:rsid w:val="009F79C8"/>
    <w:rsid w:val="00A13DA2"/>
    <w:rsid w:val="00A1582C"/>
    <w:rsid w:val="00A212FC"/>
    <w:rsid w:val="00A27D1F"/>
    <w:rsid w:val="00A34C4E"/>
    <w:rsid w:val="00A73EFB"/>
    <w:rsid w:val="00A85BEF"/>
    <w:rsid w:val="00A9356D"/>
    <w:rsid w:val="00A95AE7"/>
    <w:rsid w:val="00AA28B5"/>
    <w:rsid w:val="00AA7339"/>
    <w:rsid w:val="00AB7A88"/>
    <w:rsid w:val="00AC0283"/>
    <w:rsid w:val="00AD0F31"/>
    <w:rsid w:val="00B211E5"/>
    <w:rsid w:val="00B26812"/>
    <w:rsid w:val="00B34E7A"/>
    <w:rsid w:val="00B508D4"/>
    <w:rsid w:val="00B50E45"/>
    <w:rsid w:val="00B62159"/>
    <w:rsid w:val="00B753FB"/>
    <w:rsid w:val="00B75956"/>
    <w:rsid w:val="00B832D9"/>
    <w:rsid w:val="00BA1AE6"/>
    <w:rsid w:val="00BA24A7"/>
    <w:rsid w:val="00BA5055"/>
    <w:rsid w:val="00BB17F5"/>
    <w:rsid w:val="00BB4ED9"/>
    <w:rsid w:val="00BE76CE"/>
    <w:rsid w:val="00BF0E24"/>
    <w:rsid w:val="00BF6970"/>
    <w:rsid w:val="00C47459"/>
    <w:rsid w:val="00C50B10"/>
    <w:rsid w:val="00C80090"/>
    <w:rsid w:val="00C95FA3"/>
    <w:rsid w:val="00C961CB"/>
    <w:rsid w:val="00CA17C5"/>
    <w:rsid w:val="00CA4EDD"/>
    <w:rsid w:val="00CB4A47"/>
    <w:rsid w:val="00CB6DD0"/>
    <w:rsid w:val="00CB7391"/>
    <w:rsid w:val="00CD6776"/>
    <w:rsid w:val="00CF0ACA"/>
    <w:rsid w:val="00D03EF6"/>
    <w:rsid w:val="00D24B4E"/>
    <w:rsid w:val="00D51AE4"/>
    <w:rsid w:val="00D52430"/>
    <w:rsid w:val="00D61C43"/>
    <w:rsid w:val="00D71BFF"/>
    <w:rsid w:val="00D743BF"/>
    <w:rsid w:val="00DA45B4"/>
    <w:rsid w:val="00DB5A85"/>
    <w:rsid w:val="00DB6B2A"/>
    <w:rsid w:val="00DD4FD5"/>
    <w:rsid w:val="00DE2EAE"/>
    <w:rsid w:val="00DE531D"/>
    <w:rsid w:val="00E178D5"/>
    <w:rsid w:val="00E204E6"/>
    <w:rsid w:val="00E230AC"/>
    <w:rsid w:val="00E35EA8"/>
    <w:rsid w:val="00E63821"/>
    <w:rsid w:val="00E8341E"/>
    <w:rsid w:val="00E92393"/>
    <w:rsid w:val="00E93F7B"/>
    <w:rsid w:val="00EA036F"/>
    <w:rsid w:val="00EB30FF"/>
    <w:rsid w:val="00EC52AE"/>
    <w:rsid w:val="00EC5E82"/>
    <w:rsid w:val="00ED023E"/>
    <w:rsid w:val="00EE4AE5"/>
    <w:rsid w:val="00F064FD"/>
    <w:rsid w:val="00F2421B"/>
    <w:rsid w:val="00F305F4"/>
    <w:rsid w:val="00F30657"/>
    <w:rsid w:val="00F36DC6"/>
    <w:rsid w:val="00F6053C"/>
    <w:rsid w:val="00F618E6"/>
    <w:rsid w:val="00F6496C"/>
    <w:rsid w:val="00F6667A"/>
    <w:rsid w:val="00F90FEF"/>
    <w:rsid w:val="00FA7B5B"/>
    <w:rsid w:val="00FB1BFE"/>
    <w:rsid w:val="00FC297B"/>
    <w:rsid w:val="00FC4D5F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6108C-6B06-6940-B2B7-F1F90C67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MS PMincho" w:hAnsi="Century School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34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51">
    <w:name w:val="Light Shading - Accent 51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customStyle="1" w:styleId="NoSpacing1">
    <w:name w:val="No Spacing1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1"/>
    <w:uiPriority w:val="1"/>
    <w:rsid w:val="009F2958"/>
  </w:style>
  <w:style w:type="paragraph" w:customStyle="1" w:styleId="ListParagraph1">
    <w:name w:val="List Paragraph1"/>
    <w:basedOn w:val="Normal"/>
    <w:uiPriority w:val="34"/>
    <w:qFormat/>
    <w:rsid w:val="009F2958"/>
    <w:pPr>
      <w:ind w:left="720"/>
      <w:contextualSpacing/>
    </w:pPr>
  </w:style>
  <w:style w:type="paragraph" w:customStyle="1" w:styleId="Quote1">
    <w:name w:val="Quote1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link w:val="Quote1"/>
    <w:uiPriority w:val="29"/>
    <w:rsid w:val="009F2958"/>
    <w:rPr>
      <w:i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1"/>
    <w:uiPriority w:val="30"/>
    <w:rsid w:val="009F2958"/>
    <w:rPr>
      <w:b/>
      <w:i/>
      <w:color w:val="FFFFFF"/>
      <w:shd w:val="clear" w:color="auto" w:fill="7598D9"/>
    </w:rPr>
  </w:style>
  <w:style w:type="character" w:customStyle="1" w:styleId="SubtleEmphasis1">
    <w:name w:val="Subtle Emphasis1"/>
    <w:uiPriority w:val="19"/>
    <w:qFormat/>
    <w:rsid w:val="009F2958"/>
    <w:rPr>
      <w:i/>
    </w:rPr>
  </w:style>
  <w:style w:type="character" w:customStyle="1" w:styleId="IntenseEmphasis1">
    <w:name w:val="Intense Emphasis1"/>
    <w:uiPriority w:val="21"/>
    <w:qFormat/>
    <w:rsid w:val="009F2958"/>
    <w:rPr>
      <w:b/>
      <w:i/>
      <w:color w:val="7598D9"/>
      <w:spacing w:val="10"/>
    </w:rPr>
  </w:style>
  <w:style w:type="character" w:customStyle="1" w:styleId="SubtleReference1">
    <w:name w:val="Subtle Reference1"/>
    <w:uiPriority w:val="31"/>
    <w:qFormat/>
    <w:rsid w:val="009F2958"/>
    <w:rPr>
      <w:b/>
    </w:rPr>
  </w:style>
  <w:style w:type="character" w:customStyle="1" w:styleId="IntenseReference1">
    <w:name w:val="Intense Reference1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customStyle="1" w:styleId="LightGrid-Accent51">
    <w:name w:val="Light Grid - Accent 51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Palatino Linotype" w:eastAsia="Verdana" w:hAnsi="Palatino Linotype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Palatino Linotype" w:eastAsia="Verdana" w:hAnsi="Palatino Linotype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Palatino Linotype" w:eastAsia="Verdana" w:hAnsi="Palatino Linotype" w:cs="Times New Roman"/>
        <w:b/>
        <w:bCs/>
      </w:rPr>
    </w:tblStylePr>
    <w:tblStylePr w:type="lastCol">
      <w:rPr>
        <w:rFonts w:ascii="Palatino Linotype" w:eastAsia="Verdana" w:hAnsi="Palatino Linotype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2436E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uiPriority w:val="60"/>
    <w:rsid w:val="002436E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uiPriority w:val="60"/>
    <w:rsid w:val="002436E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rsid w:val="00AA733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character" w:customStyle="1" w:styleId="shorttext">
    <w:name w:val="short_text"/>
    <w:rsid w:val="0001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ml_younis@hotmail.com" TargetMode="Externa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arjun\Application%20Data\Microsoft\Templates\30000607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30000607.dotx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Resume</vt:lpstr>
      <vt:lpstr>My Resume</vt:lpstr>
    </vt:vector>
  </TitlesOfParts>
  <Company>HP</Company>
  <LinksUpToDate>false</LinksUpToDate>
  <CharactersWithSpaces>1961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mailto:aml_younis@hotmail.com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Arjun Balachandran</dc:creator>
  <cp:keywords>cv</cp:keywords>
  <cp:lastModifiedBy>aml younis</cp:lastModifiedBy>
  <cp:revision>2</cp:revision>
  <dcterms:created xsi:type="dcterms:W3CDTF">2021-08-20T19:12:00Z</dcterms:created>
  <dcterms:modified xsi:type="dcterms:W3CDTF">2021-08-20T19:12:00Z</dcterms:modified>
  <cp:category>Job 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