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4"/>
        <w:tblW w:w="10761" w:type="dxa"/>
        <w:tblLayout w:type="fixed"/>
        <w:tblLook w:val="04A0" w:firstRow="1" w:lastRow="0" w:firstColumn="1" w:lastColumn="0" w:noHBand="0" w:noVBand="1"/>
      </w:tblPr>
      <w:tblGrid>
        <w:gridCol w:w="3060"/>
        <w:gridCol w:w="7701"/>
      </w:tblGrid>
      <w:tr w:rsidR="00887428" w14:paraId="2AC019EC" w14:textId="77777777" w:rsidTr="00405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2070BC26" w14:textId="77777777" w:rsidR="00887428" w:rsidRDefault="00887428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9F81331" wp14:editId="00A7C25D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268605</wp:posOffset>
                  </wp:positionV>
                  <wp:extent cx="1357630" cy="1388110"/>
                  <wp:effectExtent l="95250" t="76200" r="90170" b="87884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awan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1388110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01" w:type="dxa"/>
            <w:shd w:val="clear" w:color="auto" w:fill="F2F2F2" w:themeFill="background1" w:themeFillShade="F2"/>
          </w:tcPr>
          <w:p w14:paraId="1FEEC118" w14:textId="77777777" w:rsidR="00887428" w:rsidRDefault="00887428" w:rsidP="00887428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72"/>
                <w:szCs w:val="72"/>
              </w:rPr>
            </w:pPr>
          </w:p>
          <w:p w14:paraId="25726D8B" w14:textId="77777777" w:rsidR="005E7AB1" w:rsidRDefault="005E7AB1" w:rsidP="00887428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56"/>
                <w:szCs w:val="56"/>
              </w:rPr>
            </w:pPr>
          </w:p>
          <w:p w14:paraId="31E12D56" w14:textId="77777777" w:rsidR="00887428" w:rsidRPr="00CE30B4" w:rsidRDefault="00887428" w:rsidP="00887428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72"/>
                <w:szCs w:val="72"/>
              </w:rPr>
            </w:pPr>
            <w:r w:rsidRPr="00CE30B4">
              <w:rPr>
                <w:b w:val="0"/>
                <w:bCs w:val="0"/>
                <w:sz w:val="72"/>
                <w:szCs w:val="72"/>
              </w:rPr>
              <w:t>Rawan Hamad</w:t>
            </w:r>
          </w:p>
          <w:p w14:paraId="3F188556" w14:textId="77777777" w:rsidR="00887428" w:rsidRPr="005F10E9" w:rsidRDefault="00887428" w:rsidP="005F10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7428" w14:paraId="668EF4C9" w14:textId="77777777" w:rsidTr="00405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26AF38DE" w14:textId="77777777" w:rsidR="00887428" w:rsidRDefault="00887428" w:rsidP="00036450">
            <w:pPr>
              <w:pStyle w:val="Heading3"/>
              <w:outlineLvl w:val="2"/>
            </w:pPr>
          </w:p>
          <w:p w14:paraId="2B257717" w14:textId="77777777" w:rsidR="00887428" w:rsidRDefault="00887428" w:rsidP="006A4BFD"/>
          <w:p w14:paraId="57566A0C" w14:textId="77777777" w:rsidR="00887428" w:rsidRDefault="00887428" w:rsidP="00036450"/>
          <w:sdt>
            <w:sdtPr>
              <w:id w:val="-1954003311"/>
              <w:placeholder>
                <w:docPart w:val="534F9C72D1FE4566927F50010F0D829A"/>
              </w:placeholder>
              <w:temporary/>
              <w:showingPlcHdr/>
              <w15:appearance w15:val="hidden"/>
            </w:sdtPr>
            <w:sdtEndPr/>
            <w:sdtContent>
              <w:p w14:paraId="292F2D25" w14:textId="77777777" w:rsidR="00887428" w:rsidRPr="00CB0055" w:rsidRDefault="00887428" w:rsidP="00CB0055">
                <w:pPr>
                  <w:pStyle w:val="Heading3"/>
                  <w:outlineLvl w:val="2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6AD5ABCF2734456C8F9C6386A9EF778A"/>
              </w:placeholder>
              <w:temporary/>
              <w:showingPlcHdr/>
              <w15:appearance w15:val="hidden"/>
            </w:sdtPr>
            <w:sdtEndPr/>
            <w:sdtContent>
              <w:p w14:paraId="11E3B5AB" w14:textId="77777777" w:rsidR="00887428" w:rsidRDefault="00887428" w:rsidP="004D3011">
                <w:r w:rsidRPr="004D3011">
                  <w:t>PHONE:</w:t>
                </w:r>
              </w:p>
            </w:sdtContent>
          </w:sdt>
          <w:p w14:paraId="67BD10B3" w14:textId="77777777" w:rsidR="00887428" w:rsidRDefault="00887428" w:rsidP="004D3011">
            <w:r>
              <w:t>0599378581</w:t>
            </w:r>
          </w:p>
          <w:p w14:paraId="5B3689FA" w14:textId="77777777" w:rsidR="00887428" w:rsidRPr="004D3011" w:rsidRDefault="00887428" w:rsidP="004D3011"/>
          <w:p w14:paraId="56582BB0" w14:textId="77777777" w:rsidR="00887428" w:rsidRDefault="00887428" w:rsidP="00C46A81"/>
          <w:p w14:paraId="0F90E00C" w14:textId="77777777" w:rsidR="00887428" w:rsidRDefault="00887428" w:rsidP="004D3011"/>
          <w:sdt>
            <w:sdtPr>
              <w:id w:val="-240260293"/>
              <w:placeholder>
                <w:docPart w:val="F7B359D35B414950958485CF95EDF813"/>
              </w:placeholder>
              <w:temporary/>
              <w:showingPlcHdr/>
              <w15:appearance w15:val="hidden"/>
            </w:sdtPr>
            <w:sdtEndPr/>
            <w:sdtContent>
              <w:p w14:paraId="43EFEF6C" w14:textId="77777777" w:rsidR="00887428" w:rsidRDefault="00887428" w:rsidP="004D3011">
                <w:r w:rsidRPr="00450A8C">
                  <w:rPr>
                    <w:rFonts w:asciiTheme="majorHAnsi" w:eastAsiaTheme="majorEastAsia" w:hAnsiTheme="majorHAnsi" w:cstheme="majorBidi"/>
                    <w:b w:val="0"/>
                    <w:caps/>
                    <w:color w:val="548AB7" w:themeColor="accent1" w:themeShade="BF"/>
                    <w:sz w:val="22"/>
                    <w:szCs w:val="24"/>
                  </w:rPr>
                  <w:t>EMAIL:</w:t>
                </w:r>
              </w:p>
            </w:sdtContent>
          </w:sdt>
          <w:p w14:paraId="66C0CB83" w14:textId="77777777" w:rsidR="00887428" w:rsidRPr="00E4381A" w:rsidRDefault="00887428" w:rsidP="004D3011">
            <w:pPr>
              <w:rPr>
                <w:rStyle w:val="Hyperlink"/>
              </w:rPr>
            </w:pPr>
            <w:r>
              <w:t>Rawanhamad94@hotmail.com</w:t>
            </w:r>
          </w:p>
          <w:p w14:paraId="0D4C5329" w14:textId="77777777" w:rsidR="00887428" w:rsidRPr="00CB0055" w:rsidRDefault="00887428" w:rsidP="00CB0055">
            <w:pPr>
              <w:pStyle w:val="Heading3"/>
              <w:outlineLvl w:val="2"/>
            </w:pPr>
          </w:p>
          <w:p w14:paraId="441EF4F5" w14:textId="77777777" w:rsidR="00887428" w:rsidRPr="00D4677F" w:rsidRDefault="00887428" w:rsidP="00D4677F">
            <w:pPr>
              <w:spacing w:after="160" w:line="259" w:lineRule="auto"/>
              <w:rPr>
                <w:rFonts w:asciiTheme="majorHAnsi" w:eastAsiaTheme="majorEastAsia" w:hAnsiTheme="majorHAnsi" w:cstheme="majorBidi"/>
                <w:b w:val="0"/>
                <w:caps/>
                <w:color w:val="548AB7" w:themeColor="accent1" w:themeShade="BF"/>
                <w:sz w:val="22"/>
                <w:szCs w:val="24"/>
              </w:rPr>
            </w:pPr>
            <w:r w:rsidRPr="00D4677F">
              <w:rPr>
                <w:rFonts w:asciiTheme="majorHAnsi" w:eastAsiaTheme="majorEastAsia" w:hAnsiTheme="majorHAnsi" w:cstheme="majorBidi"/>
                <w:b w:val="0"/>
                <w:caps/>
                <w:color w:val="548AB7" w:themeColor="accent1" w:themeShade="BF"/>
                <w:sz w:val="22"/>
                <w:szCs w:val="24"/>
              </w:rPr>
              <w:t>Certificates :</w:t>
            </w:r>
          </w:p>
          <w:p w14:paraId="72A82328" w14:textId="77777777" w:rsidR="00887428" w:rsidRPr="00D4677F" w:rsidRDefault="00887428" w:rsidP="00D4677F">
            <w:pPr>
              <w:numPr>
                <w:ilvl w:val="0"/>
                <w:numId w:val="1"/>
              </w:numPr>
              <w:spacing w:after="160" w:line="256" w:lineRule="auto"/>
              <w:ind w:left="720"/>
              <w:contextualSpacing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lang w:eastAsia="en-US"/>
              </w:rPr>
            </w:pPr>
            <w:r w:rsidRPr="00D4677F"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lang w:eastAsia="en-US"/>
              </w:rPr>
              <w:t>Professional Project Management Course at SMET-UNRWA with dr. Rajab Al-sarraj (85 hours)</w:t>
            </w:r>
          </w:p>
          <w:p w14:paraId="3759B2AA" w14:textId="77777777" w:rsidR="00887428" w:rsidRPr="00D4677F" w:rsidRDefault="00887428" w:rsidP="00D4677F">
            <w:pPr>
              <w:numPr>
                <w:ilvl w:val="0"/>
                <w:numId w:val="1"/>
              </w:numPr>
              <w:spacing w:after="160" w:line="256" w:lineRule="auto"/>
              <w:ind w:left="720"/>
              <w:contextualSpacing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lang w:eastAsia="en-US"/>
              </w:rPr>
            </w:pPr>
            <w:r w:rsidRPr="00D4677F"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lang w:eastAsia="en-US"/>
              </w:rPr>
              <w:t xml:space="preserve">MS project course   </w:t>
            </w:r>
          </w:p>
          <w:p w14:paraId="0727E46D" w14:textId="77777777" w:rsidR="00887428" w:rsidRPr="00D4677F" w:rsidRDefault="00887428" w:rsidP="00D4677F">
            <w:pPr>
              <w:numPr>
                <w:ilvl w:val="0"/>
                <w:numId w:val="1"/>
              </w:numPr>
              <w:spacing w:after="160" w:line="256" w:lineRule="auto"/>
              <w:ind w:left="720"/>
              <w:contextualSpacing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lang w:eastAsia="en-US"/>
              </w:rPr>
            </w:pPr>
            <w:r w:rsidRPr="00D4677F"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lang w:eastAsia="en-US"/>
              </w:rPr>
              <w:t xml:space="preserve">PBT TOEFL course certificate at AMIDEAST – Gaza </w:t>
            </w:r>
          </w:p>
          <w:p w14:paraId="2072D3B6" w14:textId="77777777" w:rsidR="00887428" w:rsidRPr="004D3011" w:rsidRDefault="00887428" w:rsidP="004D3011"/>
        </w:tc>
        <w:tc>
          <w:tcPr>
            <w:tcW w:w="7701" w:type="dxa"/>
          </w:tcPr>
          <w:sdt>
            <w:sdtPr>
              <w:id w:val="1049110328"/>
              <w:placeholder>
                <w:docPart w:val="52E7D35E4ECA425F92B9522060BB1011"/>
              </w:placeholder>
              <w:temporary/>
              <w:showingPlcHdr/>
              <w15:appearance w15:val="hidden"/>
            </w:sdtPr>
            <w:sdtEndPr/>
            <w:sdtContent>
              <w:p w14:paraId="7030A3BD" w14:textId="77777777" w:rsidR="00887428" w:rsidRDefault="00887428" w:rsidP="00036450">
                <w:pPr>
                  <w:pStyle w:val="Heading2"/>
                  <w:outlineLvl w:val="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6450">
                  <w:t>EDUCATION</w:t>
                </w:r>
              </w:p>
            </w:sdtContent>
          </w:sdt>
          <w:p w14:paraId="15067376" w14:textId="77777777" w:rsidR="00887428" w:rsidRPr="00405ED5" w:rsidRDefault="00887428" w:rsidP="00054F27">
            <w:pPr>
              <w:pStyle w:val="Heading4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405ED5">
              <w:rPr>
                <w:sz w:val="22"/>
              </w:rPr>
              <w:t>Islamic University of Gaza</w:t>
            </w:r>
          </w:p>
          <w:p w14:paraId="33883BA0" w14:textId="77777777" w:rsidR="00887428" w:rsidRPr="00405ED5" w:rsidRDefault="00887428" w:rsidP="00A71342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405ED5">
              <w:rPr>
                <w:sz w:val="22"/>
              </w:rPr>
              <w:t>2018 - present</w:t>
            </w:r>
          </w:p>
          <w:p w14:paraId="0C644717" w14:textId="77777777" w:rsidR="00887428" w:rsidRPr="00405ED5" w:rsidRDefault="00887428" w:rsidP="00054F27">
            <w:pPr>
              <w:pStyle w:val="Da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405ED5">
              <w:rPr>
                <w:sz w:val="22"/>
              </w:rPr>
              <w:t xml:space="preserve">Master in Business administration at Islamic university of Gaza(MBA) </w:t>
            </w:r>
          </w:p>
          <w:p w14:paraId="7E07E849" w14:textId="77777777" w:rsidR="00887428" w:rsidRPr="00405ED5" w:rsidRDefault="00887428" w:rsidP="0005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14:paraId="10673BCC" w14:textId="77777777" w:rsidR="00887428" w:rsidRPr="00405ED5" w:rsidRDefault="00887428" w:rsidP="00054F27">
            <w:pPr>
              <w:pStyle w:val="Heading4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405ED5">
              <w:rPr>
                <w:sz w:val="22"/>
              </w:rPr>
              <w:t>Islamic University of Gaza</w:t>
            </w:r>
          </w:p>
          <w:p w14:paraId="636DBD93" w14:textId="77777777" w:rsidR="00887428" w:rsidRPr="00405ED5" w:rsidRDefault="00887428" w:rsidP="00B359E4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405ED5">
              <w:rPr>
                <w:sz w:val="22"/>
              </w:rPr>
              <w:t>2012 - 2016</w:t>
            </w:r>
          </w:p>
          <w:p w14:paraId="040EA0A6" w14:textId="77777777" w:rsidR="00887428" w:rsidRPr="00405ED5" w:rsidRDefault="00887428" w:rsidP="00054F27">
            <w:pPr>
              <w:pStyle w:val="Da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405ED5">
              <w:rPr>
                <w:sz w:val="22"/>
              </w:rPr>
              <w:t>Civil Engineering at Islamic University of Gaza with highly good evaluation .</w:t>
            </w:r>
          </w:p>
          <w:p w14:paraId="4035B787" w14:textId="77777777" w:rsidR="00887428" w:rsidRPr="00405ED5" w:rsidRDefault="00887428" w:rsidP="00912A36">
            <w:pPr>
              <w:ind w:left="4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14:paraId="67CE8ADC" w14:textId="77777777" w:rsidR="00887428" w:rsidRPr="00405ED5" w:rsidRDefault="00887428" w:rsidP="0019543D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405ED5">
              <w:rPr>
                <w:b/>
                <w:sz w:val="22"/>
              </w:rPr>
              <w:t xml:space="preserve">Basheer Al-Rayyes school </w:t>
            </w:r>
          </w:p>
          <w:p w14:paraId="79B20B6F" w14:textId="77777777" w:rsidR="00887428" w:rsidRPr="00405ED5" w:rsidRDefault="00887428" w:rsidP="00054F27">
            <w:pPr>
              <w:pStyle w:val="Da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405ED5">
              <w:rPr>
                <w:sz w:val="22"/>
              </w:rPr>
              <w:t>High school at Basheer Al-Rayyes school with 90.1% percentage .</w:t>
            </w:r>
          </w:p>
          <w:p w14:paraId="3E6DA8A5" w14:textId="77777777" w:rsidR="0013615E" w:rsidRPr="0013615E" w:rsidRDefault="0013615E" w:rsidP="00136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sdt>
            <w:sdtPr>
              <w:id w:val="1001553383"/>
              <w:placeholder>
                <w:docPart w:val="A74AE1684D9F4EE9B923DFC91FB05D95"/>
              </w:placeholder>
              <w:temporary/>
              <w:showingPlcHdr/>
              <w15:appearance w15:val="hidden"/>
            </w:sdtPr>
            <w:sdtEndPr/>
            <w:sdtContent>
              <w:p w14:paraId="0FEB9D95" w14:textId="77777777" w:rsidR="00887428" w:rsidRDefault="00887428" w:rsidP="00036450">
                <w:pPr>
                  <w:pStyle w:val="Heading2"/>
                  <w:outlineLvl w:val="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6450">
                  <w:t>WORK EXPERIENCE</w:t>
                </w:r>
              </w:p>
            </w:sdtContent>
          </w:sdt>
          <w:p w14:paraId="76D8989B" w14:textId="620AC8CB" w:rsidR="00320905" w:rsidRPr="00320905" w:rsidRDefault="00320905" w:rsidP="00320905">
            <w:pPr>
              <w:pStyle w:val="Heading4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Hamad Group Company</w:t>
            </w:r>
          </w:p>
          <w:p w14:paraId="2226E055" w14:textId="132C8A2E" w:rsidR="00743047" w:rsidRPr="00405ED5" w:rsidRDefault="00EA3201" w:rsidP="008E6A12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405ED5">
              <w:rPr>
                <w:sz w:val="22"/>
              </w:rPr>
              <w:t xml:space="preserve">Dec 2018 </w:t>
            </w:r>
            <w:r w:rsidR="006B3D75" w:rsidRPr="00405ED5">
              <w:rPr>
                <w:sz w:val="22"/>
              </w:rPr>
              <w:t>–</w:t>
            </w:r>
            <w:r w:rsidR="00C37CAF">
              <w:rPr>
                <w:sz w:val="22"/>
              </w:rPr>
              <w:t>July 2020</w:t>
            </w:r>
          </w:p>
          <w:p w14:paraId="76DE580C" w14:textId="52C5EBB6" w:rsidR="006B3D75" w:rsidRPr="00405ED5" w:rsidRDefault="00CB48F3" w:rsidP="006B3D75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405ED5">
              <w:rPr>
                <w:sz w:val="22"/>
              </w:rPr>
              <w:t>Administrative</w:t>
            </w:r>
            <w:r w:rsidR="00EB4CE4" w:rsidRPr="00405ED5">
              <w:rPr>
                <w:sz w:val="22"/>
              </w:rPr>
              <w:t xml:space="preserve"> assistant at Hamad group Comp</w:t>
            </w:r>
            <w:r w:rsidRPr="00405ED5">
              <w:rPr>
                <w:sz w:val="22"/>
              </w:rPr>
              <w:t>any</w:t>
            </w:r>
          </w:p>
          <w:p w14:paraId="0DF08867" w14:textId="77777777" w:rsidR="00320905" w:rsidRDefault="00320905" w:rsidP="00320905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9ABAC5" w14:textId="34AFA6CF" w:rsidR="00320905" w:rsidRPr="00405ED5" w:rsidRDefault="00320905" w:rsidP="00405ED5">
            <w:pPr>
              <w:pStyle w:val="Heading4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4"/>
              </w:rPr>
            </w:pPr>
            <w:r w:rsidRPr="008E6A12">
              <w:rPr>
                <w:sz w:val="20"/>
                <w:szCs w:val="24"/>
              </w:rPr>
              <w:t xml:space="preserve">AlAmeen Company  </w:t>
            </w:r>
          </w:p>
          <w:p w14:paraId="40A67248" w14:textId="5B080453" w:rsidR="00887428" w:rsidRPr="00405ED5" w:rsidRDefault="00887428" w:rsidP="008E6A12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405ED5">
              <w:rPr>
                <w:sz w:val="22"/>
                <w:szCs w:val="28"/>
              </w:rPr>
              <w:t>Sep 2016 – Nov 201</w:t>
            </w:r>
            <w:r w:rsidR="00C6181C" w:rsidRPr="00405ED5">
              <w:rPr>
                <w:sz w:val="22"/>
                <w:szCs w:val="28"/>
              </w:rPr>
              <w:t>8</w:t>
            </w:r>
          </w:p>
          <w:p w14:paraId="4C7B0B5F" w14:textId="0B8CD102" w:rsidR="00887428" w:rsidRPr="00405ED5" w:rsidRDefault="00887428" w:rsidP="00B359E4">
            <w:pPr>
              <w:pStyle w:val="Da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405ED5">
              <w:rPr>
                <w:sz w:val="22"/>
                <w:szCs w:val="28"/>
              </w:rPr>
              <w:t>Site engineer at Al-Ameen building (1</w:t>
            </w:r>
            <w:r w:rsidR="00C6181C" w:rsidRPr="00405ED5">
              <w:rPr>
                <w:sz w:val="22"/>
                <w:szCs w:val="28"/>
              </w:rPr>
              <w:t>,2</w:t>
            </w:r>
            <w:r w:rsidRPr="00405ED5">
              <w:rPr>
                <w:sz w:val="22"/>
                <w:szCs w:val="28"/>
              </w:rPr>
              <w:t xml:space="preserve">) with Al-Ameen company for finance and investments </w:t>
            </w:r>
          </w:p>
          <w:p w14:paraId="277025D6" w14:textId="77777777" w:rsidR="008E6A12" w:rsidRPr="008E6A12" w:rsidRDefault="008E6A12" w:rsidP="008E6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6852EB" w14:textId="77777777" w:rsidR="00887428" w:rsidRPr="008E6A12" w:rsidRDefault="00887428" w:rsidP="00B359E4">
            <w:pPr>
              <w:pStyle w:val="Heading4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4"/>
              </w:rPr>
            </w:pPr>
            <w:r w:rsidRPr="008E6A12">
              <w:rPr>
                <w:sz w:val="20"/>
                <w:szCs w:val="24"/>
              </w:rPr>
              <w:t xml:space="preserve">Training at UNRWA  </w:t>
            </w:r>
          </w:p>
          <w:p w14:paraId="0141C27D" w14:textId="77777777" w:rsidR="00887428" w:rsidRPr="00405ED5" w:rsidRDefault="00887428" w:rsidP="00B359E4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405ED5">
              <w:rPr>
                <w:sz w:val="22"/>
                <w:szCs w:val="28"/>
              </w:rPr>
              <w:t>April 2016 – august  2016</w:t>
            </w:r>
          </w:p>
          <w:p w14:paraId="52CEE2F7" w14:textId="77777777" w:rsidR="00887428" w:rsidRPr="00405ED5" w:rsidRDefault="00887428" w:rsidP="0003645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405ED5">
              <w:rPr>
                <w:sz w:val="22"/>
                <w:szCs w:val="28"/>
              </w:rPr>
              <w:t xml:space="preserve">Training with UNRWA to supervise the construction of two buildings for Al-Azhar university in Al-Moghraga-Gaza </w:t>
            </w:r>
          </w:p>
          <w:p w14:paraId="65E6085A" w14:textId="77777777" w:rsidR="0013615E" w:rsidRDefault="0013615E" w:rsidP="0013615E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sdt>
            <w:sdtPr>
              <w:id w:val="1669594239"/>
              <w:placeholder>
                <w:docPart w:val="7F56E254199143248C513B4EB6FE1F9C"/>
              </w:placeholder>
              <w:temporary/>
              <w:showingPlcHdr/>
              <w15:appearance w15:val="hidden"/>
            </w:sdtPr>
            <w:sdtEndPr/>
            <w:sdtContent>
              <w:p w14:paraId="44DB5C35" w14:textId="77777777" w:rsidR="00887428" w:rsidRDefault="00887428" w:rsidP="00036450">
                <w:pPr>
                  <w:pStyle w:val="Heading2"/>
                  <w:outlineLvl w:val="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2E6D2C3B" w14:textId="77777777" w:rsidR="00887428" w:rsidRPr="00405ED5" w:rsidRDefault="00887428" w:rsidP="008E6A12">
            <w:pPr>
              <w:pStyle w:val="Da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405ED5">
              <w:rPr>
                <w:sz w:val="22"/>
                <w:szCs w:val="28"/>
              </w:rPr>
              <w:t>Good communication, planning and organizational skills.</w:t>
            </w:r>
          </w:p>
          <w:p w14:paraId="2D469825" w14:textId="77777777" w:rsidR="00887428" w:rsidRPr="00405ED5" w:rsidRDefault="00887428" w:rsidP="008E6A12">
            <w:pPr>
              <w:pStyle w:val="Da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405ED5">
              <w:rPr>
                <w:sz w:val="22"/>
                <w:szCs w:val="28"/>
              </w:rPr>
              <w:t>Highly developed numeracy and computer literacy skills( word , excel ,PowerPoint )</w:t>
            </w:r>
          </w:p>
          <w:p w14:paraId="08478C93" w14:textId="77777777" w:rsidR="00887428" w:rsidRPr="00405ED5" w:rsidRDefault="00887428" w:rsidP="008E6A12">
            <w:pPr>
              <w:pStyle w:val="Da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405ED5">
              <w:rPr>
                <w:sz w:val="22"/>
                <w:szCs w:val="28"/>
              </w:rPr>
              <w:t>Self motivator and the ability to motivate others..</w:t>
            </w:r>
          </w:p>
          <w:p w14:paraId="3BE8A1AB" w14:textId="77777777" w:rsidR="00887428" w:rsidRPr="00810012" w:rsidRDefault="00887428" w:rsidP="008E6A12">
            <w:pPr>
              <w:pStyle w:val="Da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05ED5">
              <w:rPr>
                <w:sz w:val="22"/>
                <w:szCs w:val="28"/>
              </w:rPr>
              <w:t>Able to work on your own initiative as well as being a team player</w:t>
            </w:r>
          </w:p>
        </w:tc>
      </w:tr>
    </w:tbl>
    <w:p w14:paraId="1551B0CB" w14:textId="77777777" w:rsidR="0043117B" w:rsidRDefault="00656D6A" w:rsidP="000C45FF">
      <w:pPr>
        <w:tabs>
          <w:tab w:val="left" w:pos="990"/>
        </w:tabs>
      </w:pPr>
    </w:p>
    <w:sectPr w:rsidR="0043117B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4F61E" w14:textId="77777777" w:rsidR="00C00F34" w:rsidRDefault="00C00F34" w:rsidP="000C45FF">
      <w:r>
        <w:separator/>
      </w:r>
    </w:p>
  </w:endnote>
  <w:endnote w:type="continuationSeparator" w:id="0">
    <w:p w14:paraId="59FD763B" w14:textId="77777777" w:rsidR="00C00F34" w:rsidRDefault="00C00F3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BEC0F" w14:textId="77777777" w:rsidR="00C00F34" w:rsidRDefault="00C00F34" w:rsidP="000C45FF">
      <w:r>
        <w:separator/>
      </w:r>
    </w:p>
  </w:footnote>
  <w:footnote w:type="continuationSeparator" w:id="0">
    <w:p w14:paraId="74A002EB" w14:textId="77777777" w:rsidR="00C00F34" w:rsidRDefault="00C00F3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AAAFE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205171" wp14:editId="46E142A1">
          <wp:simplePos x="0" y="0"/>
          <wp:positionH relativeFrom="page">
            <wp:posOffset>980440</wp:posOffset>
          </wp:positionH>
          <wp:positionV relativeFrom="page">
            <wp:posOffset>-1453515</wp:posOffset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444F6"/>
    <w:multiLevelType w:val="hybridMultilevel"/>
    <w:tmpl w:val="91E47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F17D85"/>
    <w:multiLevelType w:val="hybridMultilevel"/>
    <w:tmpl w:val="023AAD68"/>
    <w:lvl w:ilvl="0" w:tplc="0B0C0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C7"/>
    <w:rsid w:val="00036450"/>
    <w:rsid w:val="000503E8"/>
    <w:rsid w:val="00054F27"/>
    <w:rsid w:val="00083311"/>
    <w:rsid w:val="00094499"/>
    <w:rsid w:val="000C45FF"/>
    <w:rsid w:val="000E3FD1"/>
    <w:rsid w:val="00112054"/>
    <w:rsid w:val="0013615E"/>
    <w:rsid w:val="001525E1"/>
    <w:rsid w:val="00152B53"/>
    <w:rsid w:val="00180329"/>
    <w:rsid w:val="001862CA"/>
    <w:rsid w:val="0019001F"/>
    <w:rsid w:val="0019543D"/>
    <w:rsid w:val="001A74A5"/>
    <w:rsid w:val="001B2ABD"/>
    <w:rsid w:val="001B5202"/>
    <w:rsid w:val="001E0391"/>
    <w:rsid w:val="001E1759"/>
    <w:rsid w:val="001F1ECC"/>
    <w:rsid w:val="002400EB"/>
    <w:rsid w:val="00256CF7"/>
    <w:rsid w:val="002752F4"/>
    <w:rsid w:val="00281FD5"/>
    <w:rsid w:val="002D55BE"/>
    <w:rsid w:val="0030481B"/>
    <w:rsid w:val="003156FC"/>
    <w:rsid w:val="00320905"/>
    <w:rsid w:val="003254B5"/>
    <w:rsid w:val="003430C5"/>
    <w:rsid w:val="00354049"/>
    <w:rsid w:val="0037121F"/>
    <w:rsid w:val="003A6B7D"/>
    <w:rsid w:val="003B06CA"/>
    <w:rsid w:val="00405ED5"/>
    <w:rsid w:val="004071FC"/>
    <w:rsid w:val="00430FC7"/>
    <w:rsid w:val="00433A72"/>
    <w:rsid w:val="00445947"/>
    <w:rsid w:val="00450A8C"/>
    <w:rsid w:val="004813B3"/>
    <w:rsid w:val="00496591"/>
    <w:rsid w:val="004C63E4"/>
    <w:rsid w:val="004D3011"/>
    <w:rsid w:val="005262AC"/>
    <w:rsid w:val="0054246C"/>
    <w:rsid w:val="005E39D5"/>
    <w:rsid w:val="005E7AB1"/>
    <w:rsid w:val="005F10E9"/>
    <w:rsid w:val="00600670"/>
    <w:rsid w:val="0062123A"/>
    <w:rsid w:val="00646E75"/>
    <w:rsid w:val="00674D66"/>
    <w:rsid w:val="006771D0"/>
    <w:rsid w:val="006A4BFD"/>
    <w:rsid w:val="006B3D75"/>
    <w:rsid w:val="006D4EE6"/>
    <w:rsid w:val="00715FCB"/>
    <w:rsid w:val="00743047"/>
    <w:rsid w:val="00743101"/>
    <w:rsid w:val="007775E1"/>
    <w:rsid w:val="007867A0"/>
    <w:rsid w:val="007927F5"/>
    <w:rsid w:val="007E1BB6"/>
    <w:rsid w:val="007E7D10"/>
    <w:rsid w:val="00802CA0"/>
    <w:rsid w:val="00810012"/>
    <w:rsid w:val="00887428"/>
    <w:rsid w:val="008E6A12"/>
    <w:rsid w:val="00912A36"/>
    <w:rsid w:val="009260CD"/>
    <w:rsid w:val="00952C25"/>
    <w:rsid w:val="00A2118D"/>
    <w:rsid w:val="00A53BBF"/>
    <w:rsid w:val="00A71342"/>
    <w:rsid w:val="00AD76E2"/>
    <w:rsid w:val="00B20152"/>
    <w:rsid w:val="00B359E4"/>
    <w:rsid w:val="00B57D98"/>
    <w:rsid w:val="00B70850"/>
    <w:rsid w:val="00B713B2"/>
    <w:rsid w:val="00BA59A7"/>
    <w:rsid w:val="00C00F34"/>
    <w:rsid w:val="00C066B6"/>
    <w:rsid w:val="00C275E8"/>
    <w:rsid w:val="00C37BA1"/>
    <w:rsid w:val="00C37CAF"/>
    <w:rsid w:val="00C4674C"/>
    <w:rsid w:val="00C46A81"/>
    <w:rsid w:val="00C506CF"/>
    <w:rsid w:val="00C6181C"/>
    <w:rsid w:val="00C72BED"/>
    <w:rsid w:val="00C9578B"/>
    <w:rsid w:val="00CB0055"/>
    <w:rsid w:val="00CB48F3"/>
    <w:rsid w:val="00CE30B4"/>
    <w:rsid w:val="00D2522B"/>
    <w:rsid w:val="00D422DE"/>
    <w:rsid w:val="00D4677F"/>
    <w:rsid w:val="00D46B68"/>
    <w:rsid w:val="00D5459D"/>
    <w:rsid w:val="00DA1F4D"/>
    <w:rsid w:val="00DC1BE0"/>
    <w:rsid w:val="00DD172A"/>
    <w:rsid w:val="00E25A26"/>
    <w:rsid w:val="00E4381A"/>
    <w:rsid w:val="00E55D74"/>
    <w:rsid w:val="00EA3201"/>
    <w:rsid w:val="00EB4CE4"/>
    <w:rsid w:val="00F379B2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4F824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table" w:styleId="PlainTable4">
    <w:name w:val="Plain Table 4"/>
    <w:basedOn w:val="TableNormal"/>
    <w:uiPriority w:val="44"/>
    <w:rsid w:val="007E1B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D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34F9C72D1FE4566927F50010F0D8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B3976-850B-407B-A393-F60C03F76F35}"/>
      </w:docPartPr>
      <w:docPartBody>
        <w:p w:rsidR="00970F4B" w:rsidRDefault="00606754" w:rsidP="00606754">
          <w:pPr>
            <w:pStyle w:val="534F9C72D1FE4566927F50010F0D829A"/>
          </w:pPr>
          <w:r w:rsidRPr="00CB0055">
            <w:t>Contact</w:t>
          </w:r>
        </w:p>
      </w:docPartBody>
    </w:docPart>
    <w:docPart>
      <w:docPartPr>
        <w:name w:val="6AD5ABCF2734456C8F9C6386A9EF7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358B-643E-42B3-B942-3757F3C632EE}"/>
      </w:docPartPr>
      <w:docPartBody>
        <w:p w:rsidR="00970F4B" w:rsidRDefault="00606754" w:rsidP="00606754">
          <w:pPr>
            <w:pStyle w:val="6AD5ABCF2734456C8F9C6386A9EF778A"/>
          </w:pPr>
          <w:r w:rsidRPr="004D3011">
            <w:t>PHONE:</w:t>
          </w:r>
        </w:p>
      </w:docPartBody>
    </w:docPart>
    <w:docPart>
      <w:docPartPr>
        <w:name w:val="F7B359D35B414950958485CF95EDF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11046-21E4-453D-B057-B038CCA6431A}"/>
      </w:docPartPr>
      <w:docPartBody>
        <w:p w:rsidR="00970F4B" w:rsidRDefault="00606754" w:rsidP="00606754">
          <w:pPr>
            <w:pStyle w:val="F7B359D35B414950958485CF95EDF813"/>
          </w:pPr>
          <w:r w:rsidRPr="004D3011">
            <w:t>EMAIL:</w:t>
          </w:r>
        </w:p>
      </w:docPartBody>
    </w:docPart>
    <w:docPart>
      <w:docPartPr>
        <w:name w:val="52E7D35E4ECA425F92B9522060BB1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19A9C-50CF-4FBB-B8CE-1CDF7D79D10B}"/>
      </w:docPartPr>
      <w:docPartBody>
        <w:p w:rsidR="00970F4B" w:rsidRDefault="00606754" w:rsidP="00606754">
          <w:pPr>
            <w:pStyle w:val="52E7D35E4ECA425F92B9522060BB1011"/>
          </w:pPr>
          <w:r w:rsidRPr="00036450">
            <w:t>EDUCATION</w:t>
          </w:r>
        </w:p>
      </w:docPartBody>
    </w:docPart>
    <w:docPart>
      <w:docPartPr>
        <w:name w:val="A74AE1684D9F4EE9B923DFC91FB0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F26B-E721-4F02-ADEB-F100D5E77F7B}"/>
      </w:docPartPr>
      <w:docPartBody>
        <w:p w:rsidR="00970F4B" w:rsidRDefault="00606754" w:rsidP="00606754">
          <w:pPr>
            <w:pStyle w:val="A74AE1684D9F4EE9B923DFC91FB05D95"/>
          </w:pPr>
          <w:r w:rsidRPr="00036450">
            <w:t>WORK EXPERIENCE</w:t>
          </w:r>
        </w:p>
      </w:docPartBody>
    </w:docPart>
    <w:docPart>
      <w:docPartPr>
        <w:name w:val="7F56E254199143248C513B4EB6FE1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8038A-ABA2-4985-A2B2-F267518FAD65}"/>
      </w:docPartPr>
      <w:docPartBody>
        <w:p w:rsidR="00970F4B" w:rsidRDefault="00606754" w:rsidP="00606754">
          <w:pPr>
            <w:pStyle w:val="7F56E254199143248C513B4EB6FE1F9C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54"/>
    <w:rsid w:val="00606754"/>
    <w:rsid w:val="0073668D"/>
    <w:rsid w:val="00970F4B"/>
    <w:rsid w:val="00A87771"/>
    <w:rsid w:val="00AC7E6E"/>
    <w:rsid w:val="00B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606754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06754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534F9C72D1FE4566927F50010F0D829A">
    <w:name w:val="534F9C72D1FE4566927F50010F0D829A"/>
    <w:rsid w:val="00606754"/>
  </w:style>
  <w:style w:type="paragraph" w:customStyle="1" w:styleId="6AD5ABCF2734456C8F9C6386A9EF778A">
    <w:name w:val="6AD5ABCF2734456C8F9C6386A9EF778A"/>
    <w:rsid w:val="00606754"/>
  </w:style>
  <w:style w:type="paragraph" w:customStyle="1" w:styleId="F7B359D35B414950958485CF95EDF813">
    <w:name w:val="F7B359D35B414950958485CF95EDF813"/>
    <w:rsid w:val="00606754"/>
  </w:style>
  <w:style w:type="paragraph" w:customStyle="1" w:styleId="52E7D35E4ECA425F92B9522060BB1011">
    <w:name w:val="52E7D35E4ECA425F92B9522060BB1011"/>
    <w:rsid w:val="00606754"/>
  </w:style>
  <w:style w:type="paragraph" w:customStyle="1" w:styleId="A74AE1684D9F4EE9B923DFC91FB05D95">
    <w:name w:val="A74AE1684D9F4EE9B923DFC91FB05D95"/>
    <w:rsid w:val="00606754"/>
  </w:style>
  <w:style w:type="paragraph" w:customStyle="1" w:styleId="7F56E254199143248C513B4EB6FE1F9C">
    <w:name w:val="7F56E254199143248C513B4EB6FE1F9C"/>
    <w:rsid w:val="00606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Blue%20grey%20resume.dotx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2020-11-12T02:31:00Z</dcterms:created>
  <dcterms:modified xsi:type="dcterms:W3CDTF">2020-11-12T02:31:00Z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